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DF31" w14:textId="5AAD4482" w:rsidR="00A66EDD" w:rsidRPr="00F37398" w:rsidRDefault="006D32D9" w:rsidP="00F37398">
      <w:pPr>
        <w:pStyle w:val="BATitle"/>
        <w:rPr>
          <w:lang w:eastAsia="zh-CN"/>
        </w:rPr>
      </w:pPr>
      <w:bookmarkStart w:id="0" w:name="OLE_LINK1"/>
      <w:bookmarkStart w:id="1" w:name="OLE_LINK2"/>
      <w:r>
        <w:rPr>
          <w:rFonts w:hint="eastAsia"/>
          <w:lang w:eastAsia="zh-CN"/>
        </w:rPr>
        <w:t>（题目部分）题目应当准确、清晰，</w:t>
      </w:r>
      <w:r w:rsidR="000E7942" w:rsidRPr="00BA3FCA">
        <w:rPr>
          <w:rFonts w:ascii="Times" w:hAnsi="Times"/>
          <w:b w:val="0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50F97" wp14:editId="279E8C6E">
                <wp:simplePos x="0" y="0"/>
                <wp:positionH relativeFrom="column">
                  <wp:posOffset>1952553</wp:posOffset>
                </wp:positionH>
                <wp:positionV relativeFrom="paragraph">
                  <wp:posOffset>98208</wp:posOffset>
                </wp:positionV>
                <wp:extent cx="384721" cy="748252"/>
                <wp:effectExtent l="0" t="0" r="0" b="0"/>
                <wp:wrapNone/>
                <wp:docPr id="15" name="文本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A34B67-3C0E-46EA-B62F-E72CF77FE8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21" cy="7482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186E94" w14:textId="77777777" w:rsidR="00BA3FCA" w:rsidRDefault="00BA3FCA" w:rsidP="00BA3FCA">
                            <w:pPr>
                              <w:pStyle w:val="af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 SemiLight" w:eastAsiaTheme="minorEastAsia" w:hAnsi="Bahnschrift SemiLight" w:cstheme="minorBidi"/>
                                <w:b/>
                                <w:bCs/>
                                <w:color w:val="AE0B2A"/>
                                <w:kern w:val="24"/>
                                <w:sz w:val="26"/>
                                <w:szCs w:val="26"/>
                              </w:rPr>
                              <w:t>FAKE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50F97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margin-left:153.75pt;margin-top:7.75pt;width:30.3pt;height:58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" filled="f" stroked="f">
                <v:textbox style="layout-flow:vertical-ideographic;mso-fit-shape-to-text:t">
                  <w:txbxContent>
                    <w:p w14:paraId="11186E94" w14:textId="77777777" w:rsidR="00BA3FCA" w:rsidRDefault="00BA3FCA" w:rsidP="00BA3FCA">
                      <w:pPr>
                        <w:pStyle w:val="af0"/>
                        <w:spacing w:before="0" w:beforeAutospacing="0" w:after="0" w:afterAutospacing="0"/>
                      </w:pPr>
                      <w:r>
                        <w:rPr>
                          <w:rFonts w:ascii="Bahnschrift SemiLight" w:eastAsiaTheme="minorEastAsia" w:hAnsi="Bahnschrift SemiLight" w:cstheme="minorBidi"/>
                          <w:b/>
                          <w:bCs/>
                          <w:color w:val="AE0B2A"/>
                          <w:kern w:val="24"/>
                          <w:sz w:val="26"/>
                          <w:szCs w:val="26"/>
                        </w:rPr>
                        <w:t>FAKE</w:t>
                      </w:r>
                    </w:p>
                  </w:txbxContent>
                </v:textbox>
              </v:shape>
            </w:pict>
          </mc:Fallback>
        </mc:AlternateContent>
      </w:r>
      <w:r w:rsidR="00C56793" w:rsidRPr="00BA3FCA">
        <w:rPr>
          <w:rFonts w:ascii="Times" w:hAnsi="Times"/>
          <w:b w:val="0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4E89CA1" wp14:editId="087E0F43">
                <wp:simplePos x="0" y="0"/>
                <wp:positionH relativeFrom="column">
                  <wp:posOffset>149225</wp:posOffset>
                </wp:positionH>
                <wp:positionV relativeFrom="paragraph">
                  <wp:posOffset>623755</wp:posOffset>
                </wp:positionV>
                <wp:extent cx="6192407" cy="25200"/>
                <wp:effectExtent l="0" t="0" r="37465" b="13335"/>
                <wp:wrapNone/>
                <wp:docPr id="17" name="组合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C9AD9E-8AFA-43F7-831C-DC22F49BD0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407" cy="25200"/>
                          <a:chOff x="221570" y="682200"/>
                          <a:chExt cx="5626088" cy="14880"/>
                        </a:xfrm>
                      </wpg:grpSpPr>
                      <wps:wsp>
                        <wps:cNvPr id="4" name="直接连接符 4">
                          <a:extLst>
                            <a:ext uri="{FF2B5EF4-FFF2-40B4-BE49-F238E27FC236}">
                              <a16:creationId xmlns:a16="http://schemas.microsoft.com/office/drawing/2014/main" id="{9652CC13-A09F-499C-A907-DE7DCF89CD4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21570" y="682200"/>
                            <a:ext cx="562608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AE0B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>
                          <a:extLst>
                            <a:ext uri="{FF2B5EF4-FFF2-40B4-BE49-F238E27FC236}">
                              <a16:creationId xmlns:a16="http://schemas.microsoft.com/office/drawing/2014/main" id="{E4B30014-BB47-442F-AF71-867B396D2A5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21570" y="697080"/>
                            <a:ext cx="562608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AE0B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B4F13" id="组合 16" o:spid="_x0000_s1026" style="position:absolute;left:0;text-align:left;margin-left:11.75pt;margin-top:49.1pt;width:487.6pt;height:2pt;z-index:251659776;mso-width-relative:margin;mso-height-relative:margin" coordorigin="2215,6822" coordsize="5626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">
                <v:line id="直接连接符 4" o:spid="_x0000_s1027" style="position:absolute;visibility:visible;mso-wrap-style:square" from="2215,6822" to="58476,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" strokecolor="#ae0b2a" strokeweight=".5pt">
                  <o:lock v:ext="edit" shapetype="f"/>
                </v:line>
                <v:line id="直接连接符 5" o:spid="_x0000_s1028" style="position:absolute;visibility:visible;mso-wrap-style:square" from="2215,6970" to="58476,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" strokecolor="#ae0b2a" strokeweight=".5pt">
                  <o:lock v:ext="edit" shapetype="f"/>
                </v:line>
              </v:group>
            </w:pict>
          </mc:Fallback>
        </mc:AlternateContent>
      </w:r>
      <w:r w:rsidR="00BA3FCA" w:rsidRPr="00BA3FCA">
        <w:rPr>
          <w:rFonts w:ascii="Times" w:hAnsi="Times"/>
          <w:b w:val="0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61B988" wp14:editId="671C32C3">
                <wp:simplePos x="0" y="0"/>
                <wp:positionH relativeFrom="column">
                  <wp:posOffset>-208</wp:posOffset>
                </wp:positionH>
                <wp:positionV relativeFrom="paragraph">
                  <wp:posOffset>0</wp:posOffset>
                </wp:positionV>
                <wp:extent cx="2054506" cy="722630"/>
                <wp:effectExtent l="0" t="0" r="0" b="0"/>
                <wp:wrapNone/>
                <wp:docPr id="16" name="文本框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47751-9A67-464B-AD29-794EF554E4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506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5A7D" w14:textId="77777777" w:rsidR="00BA3FCA" w:rsidRDefault="00BA3FCA" w:rsidP="00BA3FCA">
                            <w:pPr>
                              <w:pStyle w:val="af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120"/>
                                <w:szCs w:val="120"/>
                              </w:rPr>
                              <w:t>J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120"/>
                                <w:szCs w:val="120"/>
                              </w:rPr>
                              <w:t>A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120"/>
                                <w:szCs w:val="120"/>
                              </w:rPr>
                              <w:t>C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Colonna MT" w:eastAsiaTheme="minorEastAsia" w:hAnsi="Colonna MT" w:cstheme="minorBidi"/>
                                <w:b/>
                                <w:bCs/>
                                <w:color w:val="AE0B2A"/>
                                <w:kern w:val="24"/>
                                <w:sz w:val="120"/>
                                <w:szCs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B988" id="文本框 15" o:spid="_x0000_s1027" type="#_x0000_t202" style="position:absolute;margin-left:0;margin-top:0;width:161.75pt;height:5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" filled="f" stroked="f">
                <v:textbox style="mso-fit-shape-to-text:t">
                  <w:txbxContent>
                    <w:p w14:paraId="2E0A5A7D" w14:textId="77777777" w:rsidR="00BA3FCA" w:rsidRDefault="00BA3FCA" w:rsidP="00BA3FCA">
                      <w:pPr>
                        <w:pStyle w:val="af0"/>
                        <w:spacing w:before="0" w:beforeAutospacing="0" w:after="0" w:afterAutospacing="0"/>
                      </w:pP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120"/>
                          <w:szCs w:val="120"/>
                        </w:rPr>
                        <w:t>J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120"/>
                          <w:szCs w:val="120"/>
                        </w:rPr>
                        <w:t>A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120"/>
                          <w:szCs w:val="120"/>
                        </w:rPr>
                        <w:t>C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Colonna MT" w:eastAsiaTheme="minorEastAsia" w:hAnsi="Colonna MT" w:cstheme="minorBidi"/>
                          <w:b/>
                          <w:bCs/>
                          <w:color w:val="AE0B2A"/>
                          <w:kern w:val="24"/>
                          <w:sz w:val="120"/>
                          <w:szCs w:val="1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A3FCA" w:rsidRPr="00BA3FCA">
        <w:rPr>
          <w:rFonts w:ascii="Times" w:hAnsi="Times"/>
          <w:b w:val="0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F4962" wp14:editId="3FD4503C">
                <wp:simplePos x="0" y="0"/>
                <wp:positionH relativeFrom="column">
                  <wp:posOffset>5020937</wp:posOffset>
                </wp:positionH>
                <wp:positionV relativeFrom="paragraph">
                  <wp:posOffset>369843</wp:posOffset>
                </wp:positionV>
                <wp:extent cx="2113079" cy="307777"/>
                <wp:effectExtent l="0" t="0" r="0" b="0"/>
                <wp:wrapNone/>
                <wp:docPr id="23" name="文本框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3A748E-1826-49FB-A96D-04401638B1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07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4F6CD4" w14:textId="04AFE5C2" w:rsidR="00BA3FCA" w:rsidRDefault="00BA3FCA" w:rsidP="00BA3FCA">
                            <w:pPr>
                              <w:pStyle w:val="af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AE0B2A"/>
                                <w:kern w:val="24"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4962" id="文本框 22" o:spid="_x0000_s1028" type="#_x0000_t202" style="position:absolute;margin-left:395.35pt;margin-top:29.1pt;width:166.4pt;height:24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" filled="f" stroked="f">
                <v:textbox style="mso-fit-shape-to-text:t">
                  <w:txbxContent>
                    <w:p w14:paraId="114F6CD4" w14:textId="04AFE5C2" w:rsidR="00BA3FCA" w:rsidRDefault="00BA3FCA" w:rsidP="00BA3FCA">
                      <w:pPr>
                        <w:pStyle w:val="af0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AE0B2A"/>
                          <w:kern w:val="24"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能反应本文的重点内容。本刊</w:t>
      </w:r>
      <w:r w:rsidR="00D3129A">
        <w:rPr>
          <w:rFonts w:hint="eastAsia"/>
          <w:lang w:eastAsia="zh-CN"/>
        </w:rPr>
        <w:t>题目要求为英文，应无语法错误，字体为</w:t>
      </w:r>
      <w:r w:rsidR="00D3129A">
        <w:rPr>
          <w:rFonts w:hint="eastAsia"/>
          <w:lang w:eastAsia="zh-CN"/>
        </w:rPr>
        <w:t>T</w:t>
      </w:r>
      <w:r w:rsidR="00D3129A">
        <w:rPr>
          <w:lang w:eastAsia="zh-CN"/>
        </w:rPr>
        <w:t>imes New Roman</w:t>
      </w:r>
      <w:r w:rsidR="00D3129A">
        <w:rPr>
          <w:rFonts w:hint="eastAsia"/>
          <w:lang w:eastAsia="zh-CN"/>
        </w:rPr>
        <w:t>，字号为二号。</w:t>
      </w:r>
    </w:p>
    <w:bookmarkEnd w:id="0"/>
    <w:bookmarkEnd w:id="1"/>
    <w:p w14:paraId="44C53A82" w14:textId="656FA917" w:rsidR="00D3129A" w:rsidRPr="00D3129A" w:rsidRDefault="00D3129A" w:rsidP="00D3129A">
      <w:pPr>
        <w:spacing w:after="180"/>
        <w:jc w:val="left"/>
        <w:rPr>
          <w:rFonts w:ascii="Arno Pro" w:hAnsi="Arno Pro"/>
          <w:kern w:val="26"/>
          <w:lang w:eastAsia="zh-CN"/>
        </w:rPr>
      </w:pPr>
      <w:r w:rsidRPr="00D3129A">
        <w:rPr>
          <w:rFonts w:ascii="宋体" w:eastAsia="宋体" w:hAnsi="宋体" w:hint="eastAsia"/>
          <w:color w:val="000000" w:themeColor="text1"/>
          <w:kern w:val="26"/>
          <w:lang w:eastAsia="zh-CN"/>
        </w:rPr>
        <w:t>（作者部</w:t>
      </w:r>
      <w:r w:rsidRPr="0015552A">
        <w:rPr>
          <w:rFonts w:ascii="Times New Roman" w:eastAsia="宋体" w:hAnsi="Times New Roman"/>
          <w:color w:val="000000" w:themeColor="text1"/>
          <w:kern w:val="26"/>
          <w:lang w:eastAsia="zh-CN"/>
        </w:rPr>
        <w:t>分）</w:t>
      </w:r>
      <w:r w:rsidRPr="0015552A">
        <w:rPr>
          <w:rFonts w:ascii="Times New Roman" w:hAnsi="Times New Roman"/>
          <w:kern w:val="26"/>
          <w:lang w:eastAsia="zh-CN"/>
        </w:rPr>
        <w:t>作者名字，也请用英文，并按英文名字的书写规则书写，字体为</w:t>
      </w:r>
      <w:r w:rsidRPr="0015552A">
        <w:rPr>
          <w:rFonts w:ascii="Times New Roman" w:hAnsi="Times New Roman"/>
          <w:kern w:val="26"/>
          <w:lang w:eastAsia="zh-CN"/>
        </w:rPr>
        <w:t xml:space="preserve">Times New Roman, </w:t>
      </w:r>
      <w:r w:rsidRPr="0015552A">
        <w:rPr>
          <w:rFonts w:ascii="Times New Roman" w:hAnsi="Times New Roman"/>
          <w:kern w:val="26"/>
          <w:lang w:eastAsia="zh-CN"/>
        </w:rPr>
        <w:t>字号为</w:t>
      </w:r>
      <w:r w:rsidR="00AA498D" w:rsidRPr="0015552A">
        <w:rPr>
          <w:rFonts w:ascii="Times New Roman" w:hAnsi="Times New Roman"/>
          <w:kern w:val="26"/>
          <w:lang w:eastAsia="zh-CN"/>
        </w:rPr>
        <w:t>12</w:t>
      </w:r>
      <w:r w:rsidRPr="0015552A">
        <w:rPr>
          <w:rFonts w:ascii="Times New Roman" w:hAnsi="Times New Roman"/>
          <w:kern w:val="26"/>
          <w:lang w:eastAsia="zh-CN"/>
        </w:rPr>
        <w:t>。要求在该处标出所有对本篇工作做出实质性贡献的人，但不要包含正式的头衔或学位等称呼，且至少要有一位通讯作者，该通讯作</w:t>
      </w:r>
      <w:r w:rsidRPr="00D3129A">
        <w:rPr>
          <w:rFonts w:ascii="Arno Pro" w:hAnsi="Arno Pro" w:hint="eastAsia"/>
          <w:kern w:val="26"/>
          <w:lang w:eastAsia="zh-CN"/>
        </w:rPr>
        <w:t>者名字后需要用</w:t>
      </w:r>
      <w:r w:rsidRPr="00D3129A">
        <w:rPr>
          <w:rFonts w:ascii="Arno Pro" w:hAnsi="Arno Pro" w:hint="eastAsia"/>
          <w:kern w:val="26"/>
          <w:lang w:eastAsia="zh-CN"/>
        </w:rPr>
        <w:t>*</w:t>
      </w:r>
      <w:r w:rsidRPr="00D3129A">
        <w:rPr>
          <w:rFonts w:ascii="Arno Pro" w:hAnsi="Arno Pro" w:hint="eastAsia"/>
          <w:kern w:val="26"/>
          <w:lang w:eastAsia="zh-CN"/>
        </w:rPr>
        <w:t>号标记。</w:t>
      </w:r>
    </w:p>
    <w:p w14:paraId="204253EE" w14:textId="77777777" w:rsidR="00D3129A" w:rsidRPr="00D3129A" w:rsidRDefault="00D3129A" w:rsidP="00D3129A">
      <w:pPr>
        <w:spacing w:after="60"/>
        <w:jc w:val="left"/>
        <w:rPr>
          <w:rFonts w:ascii="Arno Pro" w:hAnsi="Arno Pro"/>
          <w:kern w:val="22"/>
          <w:sz w:val="20"/>
          <w:lang w:eastAsia="zh-CN"/>
        </w:rPr>
      </w:pPr>
      <w:r w:rsidRPr="00D3129A">
        <w:rPr>
          <w:rFonts w:ascii="Arno Pro" w:hAnsi="Arno Pro" w:hint="eastAsia"/>
          <w:color w:val="000000" w:themeColor="text1"/>
          <w:kern w:val="22"/>
          <w:sz w:val="20"/>
          <w:lang w:eastAsia="zh-CN"/>
        </w:rPr>
        <w:t>（作者地址）所属机构应当是完成本工作所属的机构。如果有多个地址，请用符号标出。</w:t>
      </w:r>
    </w:p>
    <w:p w14:paraId="64FD2D83" w14:textId="77777777" w:rsidR="0002200C" w:rsidRPr="00D3129A" w:rsidRDefault="0002200C" w:rsidP="0002200C">
      <w:pPr>
        <w:spacing w:after="220"/>
        <w:jc w:val="left"/>
        <w:rPr>
          <w:rFonts w:ascii="Arno Pro" w:hAnsi="Arno Pro"/>
          <w:i/>
          <w:kern w:val="22"/>
          <w:sz w:val="20"/>
          <w:lang w:eastAsia="zh-CN"/>
        </w:rPr>
      </w:pPr>
    </w:p>
    <w:p w14:paraId="5FC7D434" w14:textId="1E39A193" w:rsidR="0002200C" w:rsidRPr="000C4A09" w:rsidRDefault="0002200C" w:rsidP="0002200C">
      <w:pPr>
        <w:spacing w:after="220"/>
        <w:jc w:val="left"/>
        <w:rPr>
          <w:rFonts w:ascii="Arno Pro" w:hAnsi="Arno Pro"/>
          <w:i/>
          <w:color w:val="AE0B2A"/>
          <w:kern w:val="22"/>
          <w:sz w:val="20"/>
          <w:lang w:eastAsia="zh-CN"/>
        </w:rPr>
        <w:sectPr w:rsidR="0002200C" w:rsidRPr="000C4A09" w:rsidSect="0051331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</w:p>
    <w:p w14:paraId="6C52468D" w14:textId="30265A2D" w:rsidR="00CD310F" w:rsidRDefault="00D3129A" w:rsidP="00DB41F8">
      <w:pPr>
        <w:pStyle w:val="BDAbstract"/>
        <w:pBdr>
          <w:top w:val="single" w:sz="6" w:space="2" w:color="AE0B2A"/>
          <w:bottom w:val="single" w:sz="6" w:space="1" w:color="AE0B2A"/>
        </w:pBdr>
        <w:spacing w:after="0"/>
        <w:rPr>
          <w:lang w:eastAsia="zh-CN"/>
        </w:rPr>
      </w:pPr>
      <w:r w:rsidRPr="00AA498D">
        <w:rPr>
          <w:rStyle w:val="BDAbstractTitleChar"/>
          <w:rFonts w:ascii="Times New Roman" w:hAnsi="Times New Roman"/>
          <w:color w:val="AE0B2A"/>
          <w:lang w:eastAsia="zh-CN"/>
        </w:rPr>
        <w:t>Abstract</w:t>
      </w:r>
      <w:r w:rsidR="006532A9" w:rsidRPr="00AA498D">
        <w:rPr>
          <w:rStyle w:val="BDAbstractTitleChar"/>
          <w:rFonts w:ascii="Times New Roman" w:hAnsi="Times New Roman"/>
          <w:color w:val="AE0B2A"/>
          <w:lang w:eastAsia="zh-CN"/>
        </w:rPr>
        <w:t>:</w:t>
      </w:r>
      <w:r w:rsidR="00552A07" w:rsidRPr="00AA498D"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lang w:eastAsia="zh-CN"/>
        </w:rPr>
        <w:t>所有的手稿必须都要有摘要</w:t>
      </w:r>
      <w:r w:rsidR="002A17F6">
        <w:rPr>
          <w:rFonts w:hint="eastAsia"/>
          <w:lang w:eastAsia="zh-CN"/>
        </w:rPr>
        <w:t>，摘要字体为宋体，字号为小五</w:t>
      </w:r>
      <w:r>
        <w:rPr>
          <w:rFonts w:hint="eastAsia"/>
          <w:lang w:eastAsia="zh-CN"/>
        </w:rPr>
        <w:t>。摘要应简要地介绍主要的研究问题及目的，指出所采用的理论及实验方案，将主要的发现进行总结，并给出相应的结论。摘要应为一段话。</w:t>
      </w:r>
    </w:p>
    <w:p w14:paraId="59DF9866" w14:textId="10E678BA" w:rsidR="00CD310F" w:rsidRPr="00CD310F" w:rsidRDefault="00D3129A" w:rsidP="00DB41F8">
      <w:pPr>
        <w:pStyle w:val="BDAbstract"/>
        <w:pBdr>
          <w:top w:val="single" w:sz="6" w:space="2" w:color="AE0B2A"/>
          <w:bottom w:val="single" w:sz="6" w:space="1" w:color="AE0B2A"/>
        </w:pBdr>
        <w:rPr>
          <w:b/>
          <w:lang w:eastAsia="zh-CN"/>
        </w:rPr>
      </w:pPr>
      <w:r w:rsidRPr="00AA498D">
        <w:rPr>
          <w:rFonts w:ascii="Times New Roman" w:hAnsi="Times New Roman"/>
          <w:b/>
          <w:color w:val="AE0B2A"/>
          <w:sz w:val="19"/>
          <w:szCs w:val="19"/>
          <w:lang w:eastAsia="zh-CN"/>
        </w:rPr>
        <w:t>Keywords</w:t>
      </w:r>
      <w:r w:rsidR="00CD310F" w:rsidRPr="00AA498D">
        <w:rPr>
          <w:rFonts w:ascii="Times New Roman" w:hAnsi="Times New Roman"/>
          <w:b/>
          <w:color w:val="AE0B2A"/>
          <w:sz w:val="19"/>
          <w:szCs w:val="19"/>
          <w:lang w:eastAsia="zh-CN"/>
        </w:rPr>
        <w:t>：</w:t>
      </w:r>
      <w:r w:rsidRPr="00D3129A">
        <w:rPr>
          <w:rFonts w:hint="eastAsia"/>
          <w:color w:val="000000" w:themeColor="text1"/>
          <w:lang w:eastAsia="zh-CN"/>
        </w:rPr>
        <w:t>应给出</w:t>
      </w:r>
      <w:r>
        <w:rPr>
          <w:rFonts w:hint="eastAsia"/>
          <w:color w:val="000000" w:themeColor="text1"/>
          <w:lang w:eastAsia="zh-CN"/>
        </w:rPr>
        <w:t>3</w:t>
      </w:r>
      <w:r>
        <w:rPr>
          <w:color w:val="000000" w:themeColor="text1"/>
          <w:lang w:eastAsia="zh-CN"/>
        </w:rPr>
        <w:t>-5</w:t>
      </w:r>
      <w:r>
        <w:rPr>
          <w:rFonts w:hint="eastAsia"/>
          <w:color w:val="000000" w:themeColor="text1"/>
          <w:lang w:eastAsia="zh-CN"/>
        </w:rPr>
        <w:t>个最扣题的关键词。</w:t>
      </w:r>
    </w:p>
    <w:p w14:paraId="2CF7B2E4" w14:textId="12F1C7BB" w:rsidR="004F406D" w:rsidRDefault="00351AC5" w:rsidP="00AA498D">
      <w:pPr>
        <w:pStyle w:val="TAMainText"/>
      </w:pPr>
      <w:r w:rsidRPr="00AA498D">
        <w:rPr>
          <w:rFonts w:hint="eastAsia"/>
        </w:rPr>
        <w:t>（正文）</w:t>
      </w:r>
      <w:r w:rsidR="00D66BB9" w:rsidRPr="00AA498D">
        <w:rPr>
          <w:rFonts w:hint="eastAsia"/>
        </w:rPr>
        <w:t>中文</w:t>
      </w:r>
      <w:r w:rsidR="00087D0F" w:rsidRPr="00AA498D">
        <w:rPr>
          <w:rFonts w:hint="eastAsia"/>
        </w:rPr>
        <w:t>字体为宋体，字号为小五</w:t>
      </w:r>
      <w:r w:rsidR="00AA498D" w:rsidRPr="00AA498D">
        <w:rPr>
          <w:rFonts w:hint="eastAsia"/>
        </w:rPr>
        <w:t>，英文字体为</w:t>
      </w:r>
      <w:r w:rsidR="00AA498D" w:rsidRPr="00AA498D">
        <w:rPr>
          <w:rFonts w:hint="eastAsia"/>
        </w:rPr>
        <w:t>Times</w:t>
      </w:r>
      <w:r w:rsidR="00AA498D" w:rsidRPr="00AA498D">
        <w:t xml:space="preserve"> New Roman</w:t>
      </w:r>
      <w:r w:rsidR="00AA498D" w:rsidRPr="00AA498D">
        <w:rPr>
          <w:rFonts w:hint="eastAsia"/>
        </w:rPr>
        <w:t>，字号</w:t>
      </w:r>
      <w:r w:rsidR="00AA498D">
        <w:rPr>
          <w:rFonts w:hint="eastAsia"/>
        </w:rPr>
        <w:t>同样为小五</w:t>
      </w:r>
      <w:r w:rsidR="00087D0F" w:rsidRPr="00AA498D">
        <w:rPr>
          <w:rFonts w:hint="eastAsia"/>
        </w:rPr>
        <w:t>。</w:t>
      </w:r>
      <w:r w:rsidR="00AA498D">
        <w:rPr>
          <w:rFonts w:hint="eastAsia"/>
        </w:rPr>
        <w:t>段落格式要求首行缩进为</w:t>
      </w:r>
      <w:r w:rsidR="00AA498D">
        <w:rPr>
          <w:rFonts w:hint="eastAsia"/>
        </w:rPr>
        <w:t>1</w:t>
      </w:r>
      <w:r w:rsidR="00AA498D">
        <w:rPr>
          <w:rFonts w:hint="eastAsia"/>
        </w:rPr>
        <w:t>字符，</w:t>
      </w:r>
      <w:proofErr w:type="gramStart"/>
      <w:r w:rsidR="00AA498D">
        <w:rPr>
          <w:rFonts w:hint="eastAsia"/>
        </w:rPr>
        <w:t>段前间距</w:t>
      </w:r>
      <w:proofErr w:type="gramEnd"/>
      <w:r w:rsidR="00AA498D">
        <w:rPr>
          <w:rFonts w:hint="eastAsia"/>
        </w:rPr>
        <w:t>为</w:t>
      </w:r>
      <w:r w:rsidR="00AA498D">
        <w:rPr>
          <w:rFonts w:hint="eastAsia"/>
        </w:rPr>
        <w:t>0</w:t>
      </w:r>
      <w:r w:rsidR="00AA498D">
        <w:rPr>
          <w:rFonts w:hint="eastAsia"/>
        </w:rPr>
        <w:t>，段后间距为</w:t>
      </w:r>
      <w:r w:rsidR="00AA498D">
        <w:rPr>
          <w:rFonts w:hint="eastAsia"/>
        </w:rPr>
        <w:t>3</w:t>
      </w:r>
      <w:r w:rsidR="00AA498D">
        <w:rPr>
          <w:rFonts w:hint="eastAsia"/>
        </w:rPr>
        <w:t>磅，单</w:t>
      </w:r>
      <w:proofErr w:type="gramStart"/>
      <w:r w:rsidR="00AA498D">
        <w:rPr>
          <w:rFonts w:hint="eastAsia"/>
        </w:rPr>
        <w:t>倍</w:t>
      </w:r>
      <w:proofErr w:type="gramEnd"/>
      <w:r w:rsidR="00AA498D">
        <w:rPr>
          <w:rFonts w:hint="eastAsia"/>
        </w:rPr>
        <w:t>行距。</w:t>
      </w:r>
    </w:p>
    <w:p w14:paraId="6ACE4F91" w14:textId="3B93C6C5" w:rsidR="00432CD1" w:rsidRPr="00AA498D" w:rsidRDefault="00A54267" w:rsidP="00AA498D">
      <w:pPr>
        <w:pStyle w:val="TAMainText"/>
      </w:pPr>
      <w:r w:rsidRPr="00AA498D">
        <w:t>（</w:t>
      </w:r>
      <w:r w:rsidR="004F406D" w:rsidRPr="00AA498D">
        <w:t>Figures</w:t>
      </w:r>
      <w:r w:rsidRPr="00AA498D">
        <w:rPr>
          <w:rFonts w:hint="eastAsia"/>
        </w:rPr>
        <w:t>）</w:t>
      </w:r>
      <w:r w:rsidR="004C509A" w:rsidRPr="00AA498D">
        <w:rPr>
          <w:rFonts w:hint="eastAsia"/>
        </w:rPr>
        <w:t>每个</w:t>
      </w:r>
      <w:r w:rsidR="004F406D" w:rsidRPr="00AA498D">
        <w:rPr>
          <w:rFonts w:hint="eastAsia"/>
        </w:rPr>
        <w:t>示意图</w:t>
      </w:r>
      <w:r w:rsidR="004C509A" w:rsidRPr="00AA498D">
        <w:rPr>
          <w:rFonts w:hint="eastAsia"/>
        </w:rPr>
        <w:t>都要包括</w:t>
      </w:r>
      <w:r w:rsidR="00B82E04" w:rsidRPr="00AA498D">
        <w:rPr>
          <w:rFonts w:hint="eastAsia"/>
        </w:rPr>
        <w:t>标题</w:t>
      </w:r>
      <w:r w:rsidRPr="00AA498D">
        <w:rPr>
          <w:rFonts w:hint="eastAsia"/>
        </w:rPr>
        <w:t>，标题中应包含图的序号和图片内容简介，应遵循“</w:t>
      </w:r>
      <w:r w:rsidRPr="00AA498D">
        <w:t xml:space="preserve">Figure 1. </w:t>
      </w:r>
      <w:r w:rsidRPr="00AA498D">
        <w:rPr>
          <w:rFonts w:hint="eastAsia"/>
        </w:rPr>
        <w:t>标题内容”的形式。</w:t>
      </w:r>
      <w:r w:rsidR="00E9411D" w:rsidRPr="00AA498D">
        <w:rPr>
          <w:rFonts w:hint="eastAsia"/>
        </w:rPr>
        <w:t>所有图片都必须在正文提及，</w:t>
      </w:r>
      <w:r w:rsidR="009F040C" w:rsidRPr="00AA498D">
        <w:rPr>
          <w:rFonts w:hint="eastAsia"/>
        </w:rPr>
        <w:t>并用阿拉伯数字标号。图片标题不参照文章内容就应该能够使人理解，但图片本身更要足够清楚明白。</w:t>
      </w:r>
      <w:r w:rsidR="00911E81" w:rsidRPr="00AA498D">
        <w:rPr>
          <w:rFonts w:hint="eastAsia"/>
        </w:rPr>
        <w:t>图片大小也应合适。例图如下：</w:t>
      </w:r>
    </w:p>
    <w:p w14:paraId="3FA6F110" w14:textId="5478AC20" w:rsidR="001D63EE" w:rsidRDefault="001D63EE" w:rsidP="001D63EE">
      <w:pPr>
        <w:pStyle w:val="VAFigureCaption"/>
        <w:jc w:val="center"/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D9420D" wp14:editId="6678C51F">
                <wp:simplePos x="0" y="0"/>
                <wp:positionH relativeFrom="column">
                  <wp:posOffset>0</wp:posOffset>
                </wp:positionH>
                <wp:positionV relativeFrom="paragraph">
                  <wp:posOffset>47837</wp:posOffset>
                </wp:positionV>
                <wp:extent cx="3039110" cy="12276"/>
                <wp:effectExtent l="0" t="0" r="27940" b="260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9110" cy="122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E0B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BA4E" id="直接连接符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239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" strokecolor="#ae0b2a" strokeweight=".5pt"/>
            </w:pict>
          </mc:Fallback>
        </mc:AlternateContent>
      </w:r>
      <w:bookmarkStart w:id="2" w:name="_Hlk77756859"/>
      <w:r w:rsidR="001A4194">
        <w:object w:dxaOrig="4742" w:dyaOrig="3036" w14:anchorId="5B1B4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pt;height:100.65pt" o:ole="">
            <v:imagedata r:id="rId13" o:title=""/>
          </v:shape>
          <o:OLEObject Type="Embed" ProgID="ChemDraw.Document.6.0" ShapeID="_x0000_i1025" DrawAspect="Content" ObjectID="_1688473674" r:id="rId14"/>
        </w:object>
      </w:r>
      <w:bookmarkEnd w:id="2"/>
    </w:p>
    <w:p w14:paraId="20BBAE52" w14:textId="2EFFA4C4" w:rsidR="001D63EE" w:rsidRPr="00087D0F" w:rsidRDefault="001D63EE" w:rsidP="00DC157C">
      <w:pPr>
        <w:pStyle w:val="VAFigureCaption"/>
        <w:jc w:val="center"/>
        <w:rPr>
          <w:lang w:eastAsia="zh-CN"/>
        </w:rPr>
      </w:pPr>
      <w:r w:rsidRPr="00AA498D"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81945E" wp14:editId="422F1412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043767" cy="4233"/>
                <wp:effectExtent l="0" t="0" r="23495" b="342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3767" cy="42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E0B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85D32" id="直接连接符 1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3pt" to="23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" strokecolor="#ae0b2a" strokeweight=".5pt"/>
            </w:pict>
          </mc:Fallback>
        </mc:AlternateContent>
      </w:r>
      <w:r w:rsidRPr="00AA498D">
        <w:rPr>
          <w:rFonts w:ascii="Times New Roman" w:hAnsi="Times New Roman"/>
          <w:b/>
          <w:lang w:eastAsia="zh-CN"/>
        </w:rPr>
        <w:t>Figure 1.</w:t>
      </w:r>
      <w:r w:rsidRPr="00AA498D">
        <w:rPr>
          <w:rFonts w:ascii="Times New Roman" w:hAnsi="Times New Roman"/>
          <w:color w:val="000000"/>
          <w:kern w:val="0"/>
          <w:lang w:eastAsia="zh-CN"/>
        </w:rPr>
        <w:t xml:space="preserve"> </w:t>
      </w:r>
      <w:r w:rsidRPr="00AA498D">
        <w:rPr>
          <w:rFonts w:ascii="Times New Roman" w:hAnsi="Times New Roman"/>
          <w:color w:val="000000"/>
          <w:kern w:val="0"/>
          <w:lang w:eastAsia="zh-CN"/>
        </w:rPr>
        <w:t>与</w:t>
      </w:r>
      <w:r w:rsidRPr="00AA498D">
        <w:rPr>
          <w:rFonts w:ascii="Times New Roman" w:hAnsi="Times New Roman"/>
          <w:color w:val="000000"/>
          <w:kern w:val="0"/>
          <w:lang w:eastAsia="zh-CN"/>
        </w:rPr>
        <w:t>[Py-C8-MIm]PF</w:t>
      </w:r>
      <w:r w:rsidRPr="00AA498D">
        <w:rPr>
          <w:rFonts w:ascii="Times New Roman" w:hAnsi="Times New Roman"/>
          <w:color w:val="000000"/>
          <w:kern w:val="0"/>
          <w:vertAlign w:val="subscript"/>
          <w:lang w:eastAsia="zh-CN"/>
        </w:rPr>
        <w:t>6</w:t>
      </w:r>
      <w:r w:rsidRPr="00AA498D">
        <w:rPr>
          <w:rFonts w:ascii="Times New Roman" w:hAnsi="Times New Roman"/>
          <w:color w:val="000000"/>
          <w:kern w:val="0"/>
          <w:lang w:eastAsia="zh-CN"/>
        </w:rPr>
        <w:t>合</w:t>
      </w:r>
      <w:r>
        <w:rPr>
          <w:rFonts w:ascii="TimesNewRomanPSMT" w:hAnsi="TimesNewRomanPSMT" w:hint="eastAsia"/>
          <w:color w:val="000000"/>
          <w:kern w:val="0"/>
          <w:lang w:eastAsia="zh-CN"/>
        </w:rPr>
        <w:t>成路线相近的衍生化合物</w:t>
      </w:r>
      <w:r>
        <w:rPr>
          <w:lang w:eastAsia="zh-CN"/>
        </w:rPr>
        <w:t>.</w:t>
      </w:r>
      <w:r w:rsidRPr="00B67BAF">
        <w:rPr>
          <w:lang w:eastAsia="zh-CN"/>
        </w:rPr>
        <w:t xml:space="preserve"> </w:t>
      </w:r>
    </w:p>
    <w:p w14:paraId="45676D1F" w14:textId="29B1B711" w:rsidR="00447D06" w:rsidRPr="00AA498D" w:rsidRDefault="004F406D" w:rsidP="00AA498D">
      <w:pPr>
        <w:pStyle w:val="TAMainText"/>
        <w:ind w:firstLine="181"/>
      </w:pPr>
      <w:r w:rsidRPr="00AA498D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C2FFCA" wp14:editId="2321E044">
                <wp:simplePos x="0" y="0"/>
                <wp:positionH relativeFrom="column">
                  <wp:posOffset>-635</wp:posOffset>
                </wp:positionH>
                <wp:positionV relativeFrom="paragraph">
                  <wp:posOffset>618913</wp:posOffset>
                </wp:positionV>
                <wp:extent cx="3039534" cy="8467"/>
                <wp:effectExtent l="0" t="0" r="27940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9534" cy="8467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E0B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BF3C5" id="直接连接符 1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8.75pt" to="239.3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" strokecolor="#ae0b2a" strokeweight=".5pt"/>
            </w:pict>
          </mc:Fallback>
        </mc:AlternateContent>
      </w:r>
      <w:r w:rsidR="00A54267" w:rsidRPr="00AA498D">
        <w:rPr>
          <w:b/>
        </w:rPr>
        <w:t>（</w:t>
      </w:r>
      <w:r w:rsidR="00087D0F" w:rsidRPr="00AA498D">
        <w:rPr>
          <w:b/>
        </w:rPr>
        <w:t>Schemes</w:t>
      </w:r>
      <w:r w:rsidR="00A54267" w:rsidRPr="00AA498D">
        <w:rPr>
          <w:b/>
        </w:rPr>
        <w:t>）</w:t>
      </w:r>
      <w:r w:rsidR="00087D0F" w:rsidRPr="00AA498D">
        <w:rPr>
          <w:rFonts w:hint="eastAsia"/>
          <w:b/>
        </w:rPr>
        <w:t>方案图</w:t>
      </w:r>
      <w:r w:rsidR="00447D06" w:rsidRPr="00AA498D">
        <w:rPr>
          <w:rFonts w:hint="eastAsia"/>
          <w:b/>
        </w:rPr>
        <w:t>一般包括多步反应，以</w:t>
      </w:r>
      <w:r w:rsidR="000B540E" w:rsidRPr="00AA498D">
        <w:rPr>
          <w:rFonts w:hint="eastAsia"/>
          <w:b/>
        </w:rPr>
        <w:t>清楚描述</w:t>
      </w:r>
      <w:r w:rsidR="00447D06" w:rsidRPr="00AA498D">
        <w:rPr>
          <w:rFonts w:hint="eastAsia"/>
          <w:b/>
        </w:rPr>
        <w:t>合成路线以及反应机理、生长机理等。</w:t>
      </w:r>
      <w:r w:rsidRPr="00AA498D">
        <w:rPr>
          <w:rFonts w:hint="eastAsia"/>
          <w:b/>
        </w:rPr>
        <w:t>方案图应有简要的标题来描述其内容。标题应遵循</w:t>
      </w:r>
      <w:r w:rsidRPr="00AA498D">
        <w:rPr>
          <w:b/>
        </w:rPr>
        <w:t>“Scheme 1.</w:t>
      </w:r>
      <w:r w:rsidR="00DC157C" w:rsidRPr="00AA498D">
        <w:rPr>
          <w:b/>
        </w:rPr>
        <w:t xml:space="preserve"> </w:t>
      </w:r>
      <w:r w:rsidR="00DC157C" w:rsidRPr="00AA498D">
        <w:rPr>
          <w:b/>
        </w:rPr>
        <w:t>标</w:t>
      </w:r>
      <w:r w:rsidR="00DC157C" w:rsidRPr="00AA498D">
        <w:rPr>
          <w:rFonts w:hint="eastAsia"/>
          <w:b/>
        </w:rPr>
        <w:t>题</w:t>
      </w:r>
      <w:r w:rsidR="00A54267" w:rsidRPr="00AA498D">
        <w:rPr>
          <w:rFonts w:hint="eastAsia"/>
          <w:b/>
        </w:rPr>
        <w:t>内容</w:t>
      </w:r>
      <w:r w:rsidRPr="00AA498D">
        <w:rPr>
          <w:rFonts w:hint="eastAsia"/>
          <w:b/>
        </w:rPr>
        <w:t>”</w:t>
      </w:r>
      <w:r w:rsidR="00DC157C" w:rsidRPr="00AA498D">
        <w:rPr>
          <w:rFonts w:hint="eastAsia"/>
          <w:b/>
        </w:rPr>
        <w:t>的格式。</w:t>
      </w:r>
      <w:r w:rsidR="000B540E" w:rsidRPr="00AA498D">
        <w:rPr>
          <w:rFonts w:hint="eastAsia"/>
          <w:b/>
        </w:rPr>
        <w:t>同时，</w:t>
      </w:r>
      <w:r w:rsidR="005D436A" w:rsidRPr="00AA498D">
        <w:rPr>
          <w:rFonts w:hint="eastAsia"/>
          <w:b/>
        </w:rPr>
        <w:t>方案图</w:t>
      </w:r>
      <w:r w:rsidR="000B540E" w:rsidRPr="00AA498D">
        <w:rPr>
          <w:rFonts w:hint="eastAsia"/>
          <w:b/>
        </w:rPr>
        <w:t>的大小应合适。</w:t>
      </w:r>
      <w:r w:rsidR="005D436A" w:rsidRPr="00AA498D">
        <w:rPr>
          <w:rFonts w:hint="eastAsia"/>
          <w:b/>
        </w:rPr>
        <w:t>下为图例</w:t>
      </w:r>
      <w:r w:rsidR="000B540E" w:rsidRPr="00AA498D">
        <w:rPr>
          <w:rFonts w:hint="eastAsia"/>
          <w:b/>
        </w:rPr>
        <w:t>：</w:t>
      </w:r>
    </w:p>
    <w:p w14:paraId="07CF6125" w14:textId="13E5363E" w:rsidR="00A40FEC" w:rsidRPr="00AA498D" w:rsidRDefault="00101D1F" w:rsidP="00727002">
      <w:pPr>
        <w:pStyle w:val="VCSchemeTitle"/>
      </w:pPr>
      <w:r w:rsidRPr="00AA498D">
        <w:t xml:space="preserve">Scheme 1. </w:t>
      </w:r>
      <w:r w:rsidR="00B67D9F" w:rsidRPr="00AA498D">
        <w:t>烷基</w:t>
      </w:r>
      <w:r w:rsidR="00A40FEC" w:rsidRPr="00AA498D">
        <w:t>咪唑与</w:t>
      </w:r>
      <w:r w:rsidR="009D2491" w:rsidRPr="00AA498D">
        <w:t>含功能团</w:t>
      </w:r>
      <w:r w:rsidR="003C6051" w:rsidRPr="00AA498D">
        <w:t>的</w:t>
      </w:r>
      <w:r w:rsidR="00A40FEC" w:rsidRPr="00AA498D">
        <w:t>卤代烷反应制得</w:t>
      </w:r>
      <w:r w:rsidR="00A40FEC" w:rsidRPr="00AA498D">
        <w:t>TSIL</w:t>
      </w:r>
      <w:r w:rsidRPr="00AA498D">
        <w:t xml:space="preserve">. </w:t>
      </w:r>
    </w:p>
    <w:p w14:paraId="5348C5AE" w14:textId="67C58AD8" w:rsidR="00442B43" w:rsidRPr="00AA498D" w:rsidRDefault="00DD38D9" w:rsidP="00727002">
      <w:pPr>
        <w:pStyle w:val="VCSchemeTitle"/>
        <w:rPr>
          <w:szCs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763A5F" wp14:editId="65A54F7E">
                <wp:simplePos x="0" y="0"/>
                <wp:positionH relativeFrom="column">
                  <wp:posOffset>-423</wp:posOffset>
                </wp:positionH>
                <wp:positionV relativeFrom="paragraph">
                  <wp:posOffset>710987</wp:posOffset>
                </wp:positionV>
                <wp:extent cx="3013921" cy="4657"/>
                <wp:effectExtent l="0" t="0" r="3429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3921" cy="46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E0B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88F5B" id="直接连接符 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6pt" to="237.2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" strokecolor="#ae0b2a" strokeweight=".5pt"/>
            </w:pict>
          </mc:Fallback>
        </mc:AlternateContent>
      </w:r>
      <w:r w:rsidR="001003B5">
        <w:object w:dxaOrig="8048" w:dyaOrig="1740" w14:anchorId="51370FC9">
          <v:shape id="_x0000_i1026" type="#_x0000_t75" style="width:237.4pt;height:52.05pt;mso-position-vertical:absolute" o:ole="">
            <v:imagedata r:id="rId15" o:title=""/>
          </v:shape>
          <o:OLEObject Type="Embed" ProgID="ChemDraw.Document.6.0" ShapeID="_x0000_i1026" DrawAspect="Content" ObjectID="_1688473675" r:id="rId16"/>
        </w:object>
      </w:r>
    </w:p>
    <w:p w14:paraId="53D36B8C" w14:textId="77777777" w:rsidR="00AA498D" w:rsidRPr="00F94D97" w:rsidRDefault="00AA498D" w:rsidP="00AA498D">
      <w:pPr>
        <w:pStyle w:val="SectionTitle"/>
      </w:pPr>
      <w:r w:rsidRPr="00F94D97">
        <w:t xml:space="preserve">ASSOCIATED CONTENT </w:t>
      </w:r>
    </w:p>
    <w:p w14:paraId="70D1C8E7" w14:textId="77777777" w:rsidR="00AA498D" w:rsidRPr="00BD685A" w:rsidRDefault="00AA498D" w:rsidP="00AA498D">
      <w:pPr>
        <w:pStyle w:val="SectionSubtitle"/>
        <w:rPr>
          <w:rFonts w:ascii="Times New Roman" w:hAnsi="Times New Roman"/>
        </w:rPr>
      </w:pPr>
      <w:r w:rsidRPr="00BD685A">
        <w:rPr>
          <w:rFonts w:ascii="Times New Roman" w:hAnsi="Times New Roman"/>
        </w:rPr>
        <w:t>Supporting Information</w:t>
      </w:r>
    </w:p>
    <w:p w14:paraId="3B15271A" w14:textId="77777777" w:rsidR="00AA498D" w:rsidRPr="00BD685A" w:rsidRDefault="00AA498D" w:rsidP="00AA498D">
      <w:pPr>
        <w:pStyle w:val="SectionContent"/>
        <w:rPr>
          <w:rFonts w:ascii="Times New Roman" w:hAnsi="Times New Roman"/>
        </w:rPr>
      </w:pPr>
      <w:r w:rsidRPr="00BD685A">
        <w:rPr>
          <w:rFonts w:ascii="Times New Roman" w:hAnsi="Times New Roman"/>
        </w:rPr>
        <w:t>The Supporting Information 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lang w:eastAsia="zh-CN"/>
        </w:rPr>
        <w:t>att</w:t>
      </w:r>
      <w:r>
        <w:rPr>
          <w:rFonts w:ascii="Times New Roman" w:hAnsi="Times New Roman"/>
        </w:rPr>
        <w:t>ached to th</w:t>
      </w:r>
      <w:r>
        <w:rPr>
          <w:rFonts w:ascii="Times New Roman" w:hAnsi="Times New Roman" w:hint="eastAsia"/>
          <w:lang w:eastAsia="zh-CN"/>
        </w:rPr>
        <w:t>is</w:t>
      </w:r>
      <w:r>
        <w:rPr>
          <w:rFonts w:ascii="Times New Roman" w:hAnsi="Times New Roman"/>
        </w:rPr>
        <w:t xml:space="preserve"> issue</w:t>
      </w:r>
      <w:r w:rsidRPr="00BD685A">
        <w:rPr>
          <w:rFonts w:ascii="Times New Roman" w:hAnsi="Times New Roman"/>
        </w:rPr>
        <w:t xml:space="preserve">. </w:t>
      </w:r>
    </w:p>
    <w:p w14:paraId="3589DA8D" w14:textId="77777777" w:rsidR="00AA498D" w:rsidRPr="00BD685A" w:rsidRDefault="00AA498D" w:rsidP="00AA498D">
      <w:pPr>
        <w:pStyle w:val="SectionTitle"/>
      </w:pPr>
      <w:r w:rsidRPr="00BD685A">
        <w:t>AUTHOR INFORMATION</w:t>
      </w:r>
    </w:p>
    <w:p w14:paraId="04921F5B" w14:textId="77777777" w:rsidR="00AA498D" w:rsidRPr="00BD685A" w:rsidRDefault="00AA498D" w:rsidP="00AA498D">
      <w:pPr>
        <w:pStyle w:val="SectionSubtitle"/>
        <w:rPr>
          <w:rFonts w:ascii="Times New Roman" w:hAnsi="Times New Roman"/>
        </w:rPr>
      </w:pPr>
      <w:r w:rsidRPr="00BD685A">
        <w:rPr>
          <w:rFonts w:ascii="Times New Roman" w:hAnsi="Times New Roman"/>
        </w:rPr>
        <w:t>Corresponding Author</w:t>
      </w:r>
    </w:p>
    <w:p w14:paraId="72B8E451" w14:textId="3E85394E" w:rsidR="001A4194" w:rsidRDefault="001A4194" w:rsidP="00AA498D">
      <w:pPr>
        <w:pStyle w:val="SectionContent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请给出相应的联系方式，示例如下：</w:t>
      </w:r>
    </w:p>
    <w:p w14:paraId="74C98826" w14:textId="1A3808DE" w:rsidR="00AA498D" w:rsidRPr="00BD685A" w:rsidRDefault="00AA498D" w:rsidP="00AA498D">
      <w:pPr>
        <w:pStyle w:val="SectionContent"/>
        <w:rPr>
          <w:rFonts w:ascii="Times New Roman" w:hAnsi="Times New Roman"/>
        </w:rPr>
      </w:pPr>
      <w:r w:rsidRPr="00A873EF">
        <w:rPr>
          <w:rFonts w:ascii="Times New Roman" w:hAnsi="Times New Roman"/>
        </w:rPr>
        <w:t>*</w:t>
      </w:r>
      <w:hyperlink r:id="rId17" w:history="1">
        <w:r w:rsidRPr="00AA498D">
          <w:rPr>
            <w:rStyle w:val="a6"/>
            <w:rFonts w:ascii="Times New Roman" w:hAnsi="Times New Roman"/>
            <w:color w:val="000000" w:themeColor="text1"/>
            <w:u w:val="none"/>
          </w:rPr>
          <w:t>xxxx</w:t>
        </w:r>
        <w:r w:rsidRPr="00AA498D">
          <w:rPr>
            <w:rStyle w:val="a6"/>
            <w:rFonts w:ascii="Times New Roman" w:hAnsi="Times New Roman"/>
            <w:color w:val="000000" w:themeColor="text1"/>
            <w:u w:val="none"/>
            <w:lang w:eastAsia="zh-CN"/>
          </w:rPr>
          <w:t>xxx</w:t>
        </w:r>
        <w:r w:rsidRPr="00AA498D">
          <w:rPr>
            <w:rStyle w:val="a6"/>
            <w:rFonts w:ascii="Times New Roman" w:hAnsi="Times New Roman"/>
            <w:color w:val="000000" w:themeColor="text1"/>
            <w:u w:val="none"/>
          </w:rPr>
          <w:t>x@</w:t>
        </w:r>
        <w:r w:rsidRPr="00AA498D">
          <w:rPr>
            <w:rStyle w:val="a6"/>
            <w:rFonts w:ascii="Times New Roman" w:hAnsi="Times New Roman"/>
            <w:color w:val="000000" w:themeColor="text1"/>
            <w:u w:val="none"/>
            <w:lang w:eastAsia="zh-CN"/>
          </w:rPr>
          <w:t>xx</w:t>
        </w:r>
        <w:r w:rsidRPr="00AA498D">
          <w:rPr>
            <w:rStyle w:val="a6"/>
            <w:rFonts w:ascii="Times New Roman" w:hAnsi="Times New Roman"/>
            <w:color w:val="000000" w:themeColor="text1"/>
            <w:u w:val="none"/>
          </w:rPr>
          <w:t>.com</w:t>
        </w:r>
      </w:hyperlink>
      <w:r w:rsidRPr="00AA498D">
        <w:rPr>
          <w:rFonts w:ascii="Times New Roman" w:hAnsi="Times New Roman" w:hint="eastAsia"/>
          <w:color w:val="000000" w:themeColor="text1"/>
          <w:lang w:eastAsia="zh-CN"/>
        </w:rPr>
        <w:t>（</w:t>
      </w:r>
      <w:r>
        <w:rPr>
          <w:rFonts w:ascii="Times New Roman" w:hAnsi="Times New Roman" w:hint="eastAsia"/>
          <w:lang w:eastAsia="zh-CN"/>
        </w:rPr>
        <w:t>为保护个人信息，在此不给出完整邮箱）</w:t>
      </w:r>
    </w:p>
    <w:p w14:paraId="72790C71" w14:textId="77777777" w:rsidR="00AA498D" w:rsidRPr="00BD685A" w:rsidRDefault="00AA498D" w:rsidP="00AA498D">
      <w:pPr>
        <w:pStyle w:val="SectionContent"/>
        <w:rPr>
          <w:rStyle w:val="SectionSubtitleChar"/>
          <w:rFonts w:ascii="Times New Roman" w:hAnsi="Times New Roman"/>
          <w:lang w:eastAsia="zh-CN"/>
        </w:rPr>
      </w:pPr>
      <w:r w:rsidRPr="00BD685A">
        <w:rPr>
          <w:rStyle w:val="SectionSubtitleChar"/>
          <w:rFonts w:ascii="Times New Roman" w:hAnsi="Times New Roman"/>
          <w:lang w:eastAsia="zh-CN"/>
        </w:rPr>
        <w:t>Notes</w:t>
      </w:r>
    </w:p>
    <w:p w14:paraId="28DF47F5" w14:textId="2E5AAA49" w:rsidR="00AA498D" w:rsidRPr="00BD685A" w:rsidRDefault="00AA498D" w:rsidP="00AA498D">
      <w:pPr>
        <w:pStyle w:val="SectionContent"/>
        <w:rPr>
          <w:rFonts w:ascii="Times New Roman" w:hAnsi="Times New Roman"/>
          <w:lang w:eastAsia="zh-CN"/>
        </w:rPr>
      </w:pPr>
      <w:r w:rsidRPr="00BD685A">
        <w:rPr>
          <w:rFonts w:ascii="Times New Roman" w:hAnsi="Times New Roman"/>
          <w:lang w:eastAsia="zh-CN"/>
        </w:rPr>
        <w:t>已申请项目专利，专利</w:t>
      </w:r>
      <w:r>
        <w:rPr>
          <w:rFonts w:ascii="Times New Roman" w:hAnsi="Times New Roman" w:hint="eastAsia"/>
          <w:lang w:eastAsia="zh-CN"/>
        </w:rPr>
        <w:t>申请</w:t>
      </w:r>
      <w:r w:rsidRPr="00BD685A">
        <w:rPr>
          <w:rFonts w:ascii="Times New Roman" w:hAnsi="Times New Roman"/>
          <w:lang w:eastAsia="zh-CN"/>
        </w:rPr>
        <w:t>号为</w:t>
      </w:r>
      <w:proofErr w:type="spellStart"/>
      <w:r>
        <w:rPr>
          <w:rFonts w:ascii="Times New Roman" w:hAnsi="Times New Roman"/>
          <w:lang w:eastAsia="zh-CN"/>
        </w:rPr>
        <w:t>xxxxxxxxxx</w:t>
      </w:r>
      <w:proofErr w:type="spellEnd"/>
    </w:p>
    <w:p w14:paraId="18D8540E" w14:textId="77777777" w:rsidR="00AA498D" w:rsidRPr="00BD685A" w:rsidRDefault="00AA498D" w:rsidP="00AA498D">
      <w:pPr>
        <w:pStyle w:val="SectionTitle"/>
        <w:rPr>
          <w:lang w:eastAsia="zh-CN"/>
        </w:rPr>
      </w:pPr>
      <w:r w:rsidRPr="00BD685A">
        <w:rPr>
          <w:lang w:eastAsia="zh-CN"/>
        </w:rPr>
        <w:t xml:space="preserve">ACKNOWLEDGMENT </w:t>
      </w:r>
    </w:p>
    <w:p w14:paraId="0DBB8EF5" w14:textId="34117548" w:rsidR="001A4194" w:rsidRDefault="001A4194" w:rsidP="00AA498D">
      <w:pPr>
        <w:pStyle w:val="SectionConten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请给出相应的致谢，感</w:t>
      </w:r>
      <w:r w:rsidR="00C540C0">
        <w:rPr>
          <w:rFonts w:ascii="Times New Roman" w:hAnsi="Times New Roman" w:hint="eastAsia"/>
          <w:lang w:eastAsia="zh-CN"/>
        </w:rPr>
        <w:t>谢</w:t>
      </w:r>
      <w:r>
        <w:rPr>
          <w:rFonts w:ascii="Times New Roman" w:hAnsi="Times New Roman" w:hint="eastAsia"/>
          <w:lang w:eastAsia="zh-CN"/>
        </w:rPr>
        <w:t>基金的资助，</w:t>
      </w:r>
      <w:r w:rsidR="00DA381E">
        <w:rPr>
          <w:rFonts w:ascii="Times New Roman" w:hAnsi="Times New Roman" w:hint="eastAsia"/>
          <w:lang w:eastAsia="zh-CN"/>
        </w:rPr>
        <w:t>或</w:t>
      </w:r>
      <w:r>
        <w:rPr>
          <w:rFonts w:ascii="Times New Roman" w:hAnsi="Times New Roman" w:hint="eastAsia"/>
          <w:lang w:eastAsia="zh-CN"/>
        </w:rPr>
        <w:t>对本文</w:t>
      </w:r>
      <w:r w:rsidR="00DA381E">
        <w:rPr>
          <w:rFonts w:ascii="Times New Roman" w:hAnsi="Times New Roman" w:hint="eastAsia"/>
          <w:lang w:eastAsia="zh-CN"/>
        </w:rPr>
        <w:t>有过</w:t>
      </w:r>
      <w:r>
        <w:rPr>
          <w:rFonts w:ascii="Times New Roman" w:hAnsi="Times New Roman" w:hint="eastAsia"/>
          <w:lang w:eastAsia="zh-CN"/>
        </w:rPr>
        <w:t>指导</w:t>
      </w:r>
      <w:r w:rsidR="00DA381E">
        <w:rPr>
          <w:rFonts w:ascii="Times New Roman" w:hAnsi="Times New Roman" w:hint="eastAsia"/>
          <w:lang w:eastAsia="zh-CN"/>
        </w:rPr>
        <w:t>工作</w:t>
      </w:r>
      <w:r>
        <w:rPr>
          <w:rFonts w:ascii="Times New Roman" w:hAnsi="Times New Roman" w:hint="eastAsia"/>
          <w:lang w:eastAsia="zh-CN"/>
        </w:rPr>
        <w:t>的人，示例如下：</w:t>
      </w:r>
    </w:p>
    <w:p w14:paraId="3E1D4C97" w14:textId="51DAB131" w:rsidR="00AA498D" w:rsidRPr="00BD685A" w:rsidRDefault="00AA498D" w:rsidP="00AA498D">
      <w:pPr>
        <w:pStyle w:val="SectionContent"/>
        <w:rPr>
          <w:rFonts w:ascii="Times New Roman" w:hAnsi="Times New Roman"/>
          <w:lang w:eastAsia="zh-CN"/>
        </w:rPr>
      </w:pPr>
      <w:r w:rsidRPr="00BD685A">
        <w:rPr>
          <w:rFonts w:ascii="Times New Roman" w:hAnsi="Times New Roman"/>
          <w:lang w:eastAsia="zh-CN"/>
        </w:rPr>
        <w:t>感</w:t>
      </w:r>
      <w:r w:rsidR="00DA381E">
        <w:rPr>
          <w:rFonts w:ascii="Times New Roman" w:hAnsi="Times New Roman" w:hint="eastAsia"/>
          <w:lang w:eastAsia="zh-CN"/>
        </w:rPr>
        <w:t>谢</w:t>
      </w:r>
      <w:r w:rsidRPr="00BD685A">
        <w:rPr>
          <w:rFonts w:ascii="Times New Roman" w:hAnsi="Times New Roman"/>
          <w:lang w:eastAsia="zh-CN"/>
        </w:rPr>
        <w:t>中国人民大学化学发展基金</w:t>
      </w:r>
      <w:r>
        <w:rPr>
          <w:rFonts w:ascii="Times New Roman" w:hAnsi="Times New Roman" w:hint="eastAsia"/>
          <w:lang w:eastAsia="zh-CN"/>
        </w:rPr>
        <w:t>（</w:t>
      </w:r>
      <w:proofErr w:type="spellStart"/>
      <w:r w:rsidRPr="00BD685A">
        <w:rPr>
          <w:rFonts w:ascii="Times New Roman" w:hAnsi="Times New Roman"/>
          <w:color w:val="000000"/>
          <w:kern w:val="0"/>
          <w:szCs w:val="18"/>
          <w:lang w:eastAsia="zh-CN"/>
        </w:rPr>
        <w:t>RUCCHEM.</w:t>
      </w:r>
      <w:r>
        <w:rPr>
          <w:rFonts w:ascii="Times New Roman" w:hAnsi="Times New Roman"/>
          <w:color w:val="000000"/>
          <w:kern w:val="0"/>
          <w:szCs w:val="18"/>
          <w:lang w:eastAsia="zh-CN"/>
        </w:rPr>
        <w:t>xxxxxxx</w:t>
      </w:r>
      <w:proofErr w:type="spellEnd"/>
      <w:r>
        <w:rPr>
          <w:rFonts w:ascii="Times New Roman" w:hAnsi="Times New Roman" w:hint="eastAsia"/>
          <w:color w:val="000000"/>
          <w:kern w:val="0"/>
          <w:szCs w:val="18"/>
          <w:lang w:eastAsia="zh-CN"/>
        </w:rPr>
        <w:t>）</w:t>
      </w:r>
      <w:r w:rsidRPr="00BD685A">
        <w:rPr>
          <w:rFonts w:ascii="Times New Roman" w:hAnsi="Times New Roman"/>
          <w:lang w:eastAsia="zh-CN"/>
        </w:rPr>
        <w:t>的资助</w:t>
      </w:r>
      <w:r>
        <w:rPr>
          <w:rFonts w:ascii="Times New Roman" w:hAnsi="Times New Roman" w:hint="eastAsia"/>
          <w:lang w:eastAsia="zh-CN"/>
        </w:rPr>
        <w:t>。</w:t>
      </w:r>
    </w:p>
    <w:p w14:paraId="05101CD8" w14:textId="2EE94E6E" w:rsidR="00AA498D" w:rsidRDefault="00AA498D" w:rsidP="00AA498D">
      <w:pPr>
        <w:pStyle w:val="SectionTitle"/>
      </w:pPr>
      <w:r w:rsidRPr="00BD685A">
        <w:t>REFERENCES</w:t>
      </w:r>
    </w:p>
    <w:p w14:paraId="524898C2" w14:textId="76B94847" w:rsidR="00AA498D" w:rsidRDefault="009C17EC" w:rsidP="00AA498D">
      <w:pPr>
        <w:spacing w:after="0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>请参照标准的</w:t>
      </w:r>
      <w:r>
        <w:rPr>
          <w:rFonts w:hint="eastAsia"/>
          <w:sz w:val="16"/>
          <w:szCs w:val="16"/>
          <w:lang w:eastAsia="zh-CN"/>
        </w:rPr>
        <w:t>A</w:t>
      </w:r>
      <w:r>
        <w:rPr>
          <w:sz w:val="16"/>
          <w:szCs w:val="16"/>
          <w:lang w:eastAsia="zh-CN"/>
        </w:rPr>
        <w:t>CS style</w:t>
      </w:r>
      <w:r>
        <w:rPr>
          <w:rFonts w:hint="eastAsia"/>
          <w:sz w:val="16"/>
          <w:szCs w:val="16"/>
          <w:lang w:eastAsia="zh-CN"/>
        </w:rPr>
        <w:t>（但不需要在</w:t>
      </w:r>
      <w:r>
        <w:rPr>
          <w:rFonts w:hint="eastAsia"/>
          <w:sz w:val="16"/>
          <w:szCs w:val="16"/>
          <w:lang w:eastAsia="zh-CN"/>
        </w:rPr>
        <w:t>R</w:t>
      </w:r>
      <w:r>
        <w:rPr>
          <w:sz w:val="16"/>
          <w:szCs w:val="16"/>
          <w:lang w:eastAsia="zh-CN"/>
        </w:rPr>
        <w:t>EFERENCES</w:t>
      </w:r>
      <w:r>
        <w:rPr>
          <w:rFonts w:hint="eastAsia"/>
          <w:sz w:val="16"/>
          <w:szCs w:val="16"/>
          <w:lang w:eastAsia="zh-CN"/>
        </w:rPr>
        <w:t>中写出引文题目），示例如下：</w:t>
      </w:r>
    </w:p>
    <w:p w14:paraId="562F31BB" w14:textId="1A0C9B6D" w:rsidR="00AA498D" w:rsidRPr="009C17EC" w:rsidRDefault="00AA498D" w:rsidP="009C17EC">
      <w:pPr>
        <w:spacing w:after="0"/>
        <w:ind w:firstLineChars="100" w:firstLine="160"/>
        <w:rPr>
          <w:rFonts w:ascii="Times New Roman" w:eastAsia="宋体" w:hAnsi="Times New Roman"/>
          <w:color w:val="000000"/>
          <w:sz w:val="16"/>
          <w:szCs w:val="16"/>
          <w:lang w:eastAsia="zh-CN"/>
        </w:rPr>
      </w:pPr>
      <w:r w:rsidRPr="009C17EC">
        <w:rPr>
          <w:rFonts w:ascii="Times New Roman" w:hAnsi="Times New Roman"/>
          <w:sz w:val="16"/>
          <w:szCs w:val="16"/>
        </w:rPr>
        <w:t xml:space="preserve">(1) </w:t>
      </w:r>
      <w:proofErr w:type="spellStart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Wasserscheid</w:t>
      </w:r>
      <w:proofErr w:type="spellEnd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, P.; Welton, T. </w:t>
      </w:r>
      <w:r w:rsidRPr="009C17EC">
        <w:rPr>
          <w:rFonts w:ascii="Times New Roman" w:eastAsia="宋体" w:hAnsi="Times New Roman"/>
          <w:i/>
          <w:iCs/>
          <w:color w:val="000000"/>
          <w:sz w:val="16"/>
          <w:szCs w:val="16"/>
          <w:lang w:eastAsia="zh-CN"/>
        </w:rPr>
        <w:t>Ionic Liquids in Synthesis</w:t>
      </w: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; Weinheim, Germany Wiley-</w:t>
      </w:r>
      <w:proofErr w:type="spellStart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Vch</w:t>
      </w:r>
      <w:proofErr w:type="spellEnd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 xml:space="preserve"> Verlag </w:t>
      </w:r>
      <w:proofErr w:type="spellStart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Gmbh</w:t>
      </w:r>
      <w:proofErr w:type="spellEnd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 xml:space="preserve"> &amp; Co. </w:t>
      </w:r>
      <w:proofErr w:type="spellStart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Kgaa</w:t>
      </w:r>
      <w:proofErr w:type="spellEnd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, 2007.</w:t>
      </w:r>
    </w:p>
    <w:p w14:paraId="6B93B3AA" w14:textId="77777777" w:rsidR="00AA498D" w:rsidRPr="009C17EC" w:rsidRDefault="00AA498D" w:rsidP="009C17EC">
      <w:pPr>
        <w:spacing w:after="0"/>
        <w:ind w:firstLineChars="100" w:firstLine="160"/>
        <w:rPr>
          <w:rFonts w:ascii="Times New Roman" w:eastAsia="宋体" w:hAnsi="Times New Roman"/>
          <w:color w:val="000000"/>
          <w:sz w:val="16"/>
          <w:szCs w:val="16"/>
          <w:lang w:eastAsia="zh-CN"/>
        </w:rPr>
      </w:pP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(2)</w:t>
      </w:r>
      <w:r w:rsidRPr="009C17EC">
        <w:rPr>
          <w:rFonts w:ascii="Times New Roman" w:eastAsia="宋体" w:hAnsi="Times New Roman"/>
          <w:color w:val="000000"/>
          <w:sz w:val="27"/>
          <w:szCs w:val="27"/>
          <w:lang w:eastAsia="zh-CN"/>
        </w:rPr>
        <w:t xml:space="preserve"> </w:t>
      </w: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 xml:space="preserve">He, Y.; Xu, X.-Q.; </w:t>
      </w:r>
      <w:proofErr w:type="spellStart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Lv</w:t>
      </w:r>
      <w:proofErr w:type="spellEnd"/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, S.; Liao, H.; Wang, Y. </w:t>
      </w:r>
      <w:r w:rsidRPr="009C17EC">
        <w:rPr>
          <w:rFonts w:ascii="Times New Roman" w:eastAsia="宋体" w:hAnsi="Times New Roman"/>
          <w:i/>
          <w:iCs/>
          <w:color w:val="000000"/>
          <w:sz w:val="16"/>
          <w:szCs w:val="16"/>
          <w:lang w:eastAsia="zh-CN"/>
        </w:rPr>
        <w:t>Langmuir</w:t>
      </w: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 </w:t>
      </w:r>
      <w:r w:rsidRPr="009C17EC">
        <w:rPr>
          <w:rFonts w:ascii="Times New Roman" w:eastAsia="宋体" w:hAnsi="Times New Roman"/>
          <w:b/>
          <w:bCs/>
          <w:color w:val="000000"/>
          <w:sz w:val="16"/>
          <w:szCs w:val="16"/>
          <w:lang w:eastAsia="zh-CN"/>
        </w:rPr>
        <w:t>2019</w:t>
      </w: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>, </w:t>
      </w:r>
      <w:r w:rsidRPr="009C17EC">
        <w:rPr>
          <w:rFonts w:ascii="Times New Roman" w:eastAsia="宋体" w:hAnsi="Times New Roman"/>
          <w:i/>
          <w:iCs/>
          <w:color w:val="000000"/>
          <w:sz w:val="16"/>
          <w:szCs w:val="16"/>
          <w:lang w:eastAsia="zh-CN"/>
        </w:rPr>
        <w:t>35</w:t>
      </w: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t xml:space="preserve">, 1192–1198. </w:t>
      </w:r>
    </w:p>
    <w:p w14:paraId="6C7FB623" w14:textId="5002C656" w:rsidR="00AA498D" w:rsidRPr="009C17EC" w:rsidRDefault="00AA498D" w:rsidP="009C17EC">
      <w:pPr>
        <w:spacing w:after="0"/>
        <w:ind w:firstLineChars="100" w:firstLine="160"/>
        <w:rPr>
          <w:rFonts w:ascii="Times New Roman" w:eastAsia="宋体" w:hAnsi="Times New Roman"/>
          <w:color w:val="000000"/>
          <w:sz w:val="16"/>
          <w:szCs w:val="16"/>
          <w:lang w:eastAsia="zh-CN"/>
        </w:rPr>
      </w:pPr>
    </w:p>
    <w:p w14:paraId="7A7B5053" w14:textId="77777777" w:rsidR="00AA498D" w:rsidRPr="005E6498" w:rsidRDefault="00AA498D" w:rsidP="009C17EC">
      <w:pPr>
        <w:spacing w:after="0"/>
        <w:rPr>
          <w:rFonts w:ascii="Calibri" w:eastAsia="宋体" w:hAnsi="Calibri" w:cs="Calibri"/>
          <w:color w:val="000000"/>
          <w:sz w:val="27"/>
          <w:szCs w:val="27"/>
          <w:lang w:eastAsia="zh-CN"/>
        </w:rPr>
        <w:sectPr w:rsidR="00AA498D" w:rsidRPr="005E6498" w:rsidSect="00C97E09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  <w:r w:rsidRPr="009C17EC">
        <w:rPr>
          <w:rFonts w:ascii="Times New Roman" w:eastAsia="宋体" w:hAnsi="Times New Roman"/>
          <w:color w:val="000000"/>
          <w:sz w:val="16"/>
          <w:szCs w:val="16"/>
          <w:lang w:eastAsia="zh-CN"/>
        </w:rPr>
        <w:br w:type="textWrapping" w:clear="all"/>
      </w:r>
    </w:p>
    <w:p w14:paraId="560575EA" w14:textId="1B2AC809" w:rsidR="00AA498D" w:rsidRPr="00AA498D" w:rsidRDefault="00AA498D" w:rsidP="00AA498D">
      <w:pPr>
        <w:rPr>
          <w:lang w:eastAsia="zh-CN"/>
        </w:rPr>
        <w:sectPr w:rsidR="00AA498D" w:rsidRPr="00AA498D" w:rsidSect="000447B3">
          <w:footerReference w:type="even" r:id="rId18"/>
          <w:footerReference w:type="default" r:id="rId19"/>
          <w:type w:val="continuous"/>
          <w:pgSz w:w="12240" w:h="15840"/>
          <w:pgMar w:top="720" w:right="1094" w:bottom="953" w:left="1094" w:header="720" w:footer="720" w:gutter="0"/>
          <w:cols w:num="2" w:space="461"/>
        </w:sectPr>
      </w:pPr>
    </w:p>
    <w:p w14:paraId="1D088B18" w14:textId="32838594" w:rsidR="00773EB6" w:rsidRPr="006D278D" w:rsidRDefault="00936746" w:rsidP="001E4184">
      <w:pPr>
        <w:pStyle w:val="VBChartTitle"/>
        <w:spacing w:after="0"/>
        <w:rPr>
          <w:rFonts w:ascii="TimesNewRomanPSMT" w:hAnsi="TimesNewRomanPSMT" w:hint="eastAsia"/>
          <w:color w:val="000000"/>
          <w:kern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4F5AAC2" wp14:editId="11E776DC">
                <wp:simplePos x="0" y="0"/>
                <wp:positionH relativeFrom="column">
                  <wp:posOffset>5715</wp:posOffset>
                </wp:positionH>
                <wp:positionV relativeFrom="paragraph">
                  <wp:posOffset>-260224</wp:posOffset>
                </wp:positionV>
                <wp:extent cx="6372000" cy="25200"/>
                <wp:effectExtent l="0" t="0" r="29210" b="13335"/>
                <wp:wrapNone/>
                <wp:docPr id="7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000" cy="25200"/>
                          <a:chOff x="0" y="284799"/>
                          <a:chExt cx="5626088" cy="14880"/>
                        </a:xfrm>
                      </wpg:grpSpPr>
                      <wps:wsp>
                        <wps:cNvPr id="8" name="直接连接符 8"/>
                        <wps:cNvCnPr>
                          <a:cxnSpLocks/>
                        </wps:cNvCnPr>
                        <wps:spPr>
                          <a:xfrm>
                            <a:off x="0" y="284799"/>
                            <a:ext cx="562608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AE0B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cxnSpLocks/>
                        </wps:cNvCnPr>
                        <wps:spPr>
                          <a:xfrm>
                            <a:off x="0" y="299679"/>
                            <a:ext cx="562608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AE0B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081E6" id="组合 14" o:spid="_x0000_s1026" style="position:absolute;left:0;text-align:left;margin-left:.45pt;margin-top:-20.5pt;width:501.75pt;height:2pt;z-index:251652608;mso-width-relative:margin;mso-height-relative:margin" coordorigin=",2847" coordsize="56260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">
                <v:line id="直接连接符 8" o:spid="_x0000_s1027" style="position:absolute;visibility:visible;mso-wrap-style:square" from="0,2847" to="5626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" strokecolor="#ae0b2a" strokeweight=".5pt">
                  <o:lock v:ext="edit" shapetype="f"/>
                </v:line>
                <v:line id="直接连接符 9" o:spid="_x0000_s1028" style="position:absolute;visibility:visible;mso-wrap-style:square" from="0,2996" to="56260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" strokecolor="#ae0b2a" strokeweight=".5pt">
                  <o:lock v:ext="edit" shapetype="f"/>
                </v:line>
              </v:group>
            </w:pict>
          </mc:Fallback>
        </mc:AlternateContent>
      </w:r>
      <w:r w:rsidR="001E418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62D0D" wp14:editId="77C7807A">
                <wp:simplePos x="0" y="0"/>
                <wp:positionH relativeFrom="column">
                  <wp:posOffset>189792</wp:posOffset>
                </wp:positionH>
                <wp:positionV relativeFrom="paragraph">
                  <wp:posOffset>-501144</wp:posOffset>
                </wp:positionV>
                <wp:extent cx="6009640" cy="543488"/>
                <wp:effectExtent l="0" t="0" r="0" b="0"/>
                <wp:wrapNone/>
                <wp:docPr id="13" name="文本框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A5EC86-3677-4502-8CBC-F7F28EB70D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5434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A6464" w14:textId="77777777" w:rsidR="00DD38D9" w:rsidRDefault="00DD38D9" w:rsidP="00DD38D9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AE0B2A"/>
                                <w:kern w:val="24"/>
                              </w:rPr>
                              <w:t xml:space="preserve">Journal of Academic Chemists' Start (For Academic Knowledge Exercises)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2D0D" id="文本框 12" o:spid="_x0000_s1029" type="#_x0000_t202" style="position:absolute;left:0;text-align:left;margin-left:14.95pt;margin-top:-39.45pt;width:473.2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" filled="f" stroked="f">
                <v:textbox>
                  <w:txbxContent>
                    <w:p w14:paraId="78EA6464" w14:textId="77777777" w:rsidR="00DD38D9" w:rsidRDefault="00DD38D9" w:rsidP="00DD38D9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AE0B2A"/>
                          <w:kern w:val="24"/>
                        </w:rPr>
                        <w:t xml:space="preserve">Journal of Academic Chemists' Start (For Academic Knowledge Exercises) </w:t>
                      </w:r>
                    </w:p>
                  </w:txbxContent>
                </v:textbox>
              </v:shape>
            </w:pict>
          </mc:Fallback>
        </mc:AlternateContent>
      </w:r>
    </w:p>
    <w:p w14:paraId="6BCCCA38" w14:textId="46AB8611" w:rsidR="00776E67" w:rsidRPr="00B5644A" w:rsidRDefault="00776E67" w:rsidP="00535FC8">
      <w:pPr>
        <w:pStyle w:val="VBChartTitle"/>
        <w:spacing w:after="0"/>
        <w:ind w:firstLineChars="100" w:firstLine="180"/>
        <w:rPr>
          <w:rFonts w:ascii="TimesNewRomanPSMT" w:hAnsi="TimesNewRomanPSMT" w:hint="eastAsia"/>
          <w:color w:val="000000"/>
          <w:kern w:val="0"/>
        </w:rPr>
        <w:sectPr w:rsidR="00776E67" w:rsidRPr="00B5644A" w:rsidSect="00442B43">
          <w:pgSz w:w="12240" w:h="15840"/>
          <w:pgMar w:top="720" w:right="1094" w:bottom="950" w:left="1094" w:header="720" w:footer="720" w:gutter="0"/>
          <w:cols w:num="2" w:space="461"/>
        </w:sectPr>
      </w:pPr>
    </w:p>
    <w:p w14:paraId="2A76B085" w14:textId="690788C6" w:rsidR="00776E67" w:rsidRPr="00727002" w:rsidRDefault="00776E67" w:rsidP="00727002">
      <w:pPr>
        <w:pStyle w:val="VCSchemeTitle"/>
      </w:pPr>
      <w:r w:rsidRPr="00727002">
        <w:t xml:space="preserve">Scheme 2. </w:t>
      </w:r>
      <w:r w:rsidRPr="00727002">
        <w:t>合成</w:t>
      </w:r>
      <w:r w:rsidRPr="00727002">
        <w:t>[Py-C8-MIm]PF</w:t>
      </w:r>
      <w:r w:rsidRPr="00727002">
        <w:rPr>
          <w:vertAlign w:val="subscript"/>
        </w:rPr>
        <w:t>6</w:t>
      </w:r>
      <w:r w:rsidR="00CC47F6" w:rsidRPr="00727002">
        <w:t>的</w:t>
      </w:r>
      <w:r w:rsidRPr="00727002">
        <w:t>思路</w:t>
      </w:r>
      <w:r w:rsidRPr="00727002">
        <w:t xml:space="preserve">. </w:t>
      </w:r>
    </w:p>
    <w:p w14:paraId="265EA0A1" w14:textId="76CE8707" w:rsidR="00C97E09" w:rsidRDefault="00DD38D9" w:rsidP="00B504A7">
      <w:pPr>
        <w:pStyle w:val="VBChartTitle"/>
        <w:ind w:firstLineChars="100" w:firstLine="180"/>
        <w:jc w:val="center"/>
        <w:rPr>
          <w:rFonts w:ascii="TimesNewRomanPSMT" w:hAnsi="TimesNewRomanPSMT" w:hint="eastAsia"/>
          <w:color w:val="000000"/>
          <w:kern w:val="0"/>
        </w:rPr>
        <w:sectPr w:rsidR="00C97E09" w:rsidSect="00776E67">
          <w:type w:val="continuous"/>
          <w:pgSz w:w="12240" w:h="15840"/>
          <w:pgMar w:top="720" w:right="1094" w:bottom="950" w:left="1094" w:header="720" w:footer="720" w:gutter="0"/>
          <w:cols w:space="461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1F0875" wp14:editId="3B98CF1E">
                <wp:simplePos x="0" y="0"/>
                <wp:positionH relativeFrom="column">
                  <wp:posOffset>-849</wp:posOffset>
                </wp:positionH>
                <wp:positionV relativeFrom="paragraph">
                  <wp:posOffset>743365</wp:posOffset>
                </wp:positionV>
                <wp:extent cx="6359445" cy="13785"/>
                <wp:effectExtent l="0" t="0" r="2286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9445" cy="137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E0B2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B5B18" id="直接连接符 3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58.55pt" to="500.7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" strokecolor="#ae0b2a" strokeweight=".5pt"/>
            </w:pict>
          </mc:Fallback>
        </mc:AlternateContent>
      </w:r>
      <w:r w:rsidR="00776E67">
        <w:object w:dxaOrig="10045" w:dyaOrig="1639" w14:anchorId="48657CCB">
          <v:shape id="_x0000_i1027" type="#_x0000_t75" style="width:357.6pt;height:59pt" o:ole="">
            <v:imagedata r:id="rId20" o:title=""/>
          </v:shape>
          <o:OLEObject Type="Embed" ProgID="ChemDraw.Document.6.0" ShapeID="_x0000_i1027" DrawAspect="Content" ObjectID="_1688473676" r:id="rId21"/>
        </w:object>
      </w:r>
    </w:p>
    <w:p w14:paraId="2A8BD354" w14:textId="2E9F6E99" w:rsidR="00A66EDD" w:rsidRPr="00C45E7B" w:rsidRDefault="00727002" w:rsidP="00727002">
      <w:pPr>
        <w:pStyle w:val="SNSynopsisTOC"/>
        <w:tabs>
          <w:tab w:val="left" w:pos="9251"/>
        </w:tabs>
        <w:rPr>
          <w:lang w:eastAsia="zh-CN"/>
        </w:rPr>
      </w:pPr>
      <w:r>
        <w:rPr>
          <w:rFonts w:hint="eastAsia"/>
          <w:lang w:eastAsia="zh-CN"/>
        </w:rPr>
        <w:t>双栏排版图示例</w:t>
      </w:r>
    </w:p>
    <w:sectPr w:rsidR="00A66EDD" w:rsidRPr="00C45E7B" w:rsidSect="00253CE3">
      <w:headerReference w:type="even" r:id="rId22"/>
      <w:footerReference w:type="even" r:id="rId23"/>
      <w:footerReference w:type="default" r:id="rId24"/>
      <w:type w:val="continuous"/>
      <w:pgSz w:w="12240" w:h="15840"/>
      <w:pgMar w:top="720" w:right="1094" w:bottom="950" w:left="1094" w:header="720" w:footer="720" w:gutter="0"/>
      <w:cols w: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CC218" w14:textId="77777777" w:rsidR="00C51938" w:rsidRDefault="00C51938">
      <w:r>
        <w:separator/>
      </w:r>
    </w:p>
    <w:p w14:paraId="104EF4CE" w14:textId="77777777" w:rsidR="00C51938" w:rsidRDefault="00C51938"/>
  </w:endnote>
  <w:endnote w:type="continuationSeparator" w:id="0">
    <w:p w14:paraId="14645C21" w14:textId="77777777" w:rsidR="00C51938" w:rsidRDefault="00C51938">
      <w:r>
        <w:continuationSeparator/>
      </w:r>
    </w:p>
    <w:p w14:paraId="692F08B2" w14:textId="77777777" w:rsidR="00C51938" w:rsidRDefault="00C51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709A5EC-70AD-4081-80C2-1B4DCE292091}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08a8d1">
    <w:altName w:val="Cambria"/>
    <w:panose1 w:val="00000000000000000000"/>
    <w:charset w:val="00"/>
    <w:family w:val="roman"/>
    <w:notTrueType/>
    <w:pitch w:val="default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  <w:embedBold r:id="rId2" w:subsetted="1" w:fontKey="{DBD970D1-F267-4EEB-B4FD-48C2AB93ED63}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  <w:embedBold r:id="rId3" w:subsetted="1" w:fontKey="{E6187B47-2BE0-4A0E-8845-CFE98704B11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A4B48697-A860-4AA0-81AD-5ED034334AF5}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9EBDF" w14:textId="77777777" w:rsidR="006363D8" w:rsidRDefault="006363D8">
    <w:pPr>
      <w:framePr w:wrap="around" w:vAnchor="text" w:hAnchor="margin" w:xAlign="right" w:y="1"/>
      <w:rPr>
        <w:rStyle w:val="a9"/>
      </w:rPr>
    </w:pPr>
    <w:r>
      <w:rPr>
        <w:rStyle w:val="a9"/>
      </w:rPr>
      <w:t xml:space="preserve">PAGE  </w:t>
    </w:r>
    <w:r>
      <w:rPr>
        <w:rStyle w:val="a9"/>
        <w:noProof/>
      </w:rPr>
      <w:t>2</w:t>
    </w:r>
  </w:p>
  <w:p w14:paraId="4E5A928B" w14:textId="77777777" w:rsidR="006363D8" w:rsidRDefault="006363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984B" w14:textId="77777777" w:rsidR="006363D8" w:rsidRDefault="006363D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DD40" w14:textId="2FE83C31" w:rsidR="00D21FC7" w:rsidRPr="00D576AB" w:rsidRDefault="00D576AB">
    <w:pPr>
      <w:pStyle w:val="a7"/>
      <w:rPr>
        <w:rFonts w:ascii="Times New Roman" w:hAnsi="Times New Roman"/>
        <w:color w:val="AE0B2A"/>
        <w:lang w:eastAsia="zh-CN"/>
      </w:rPr>
    </w:pPr>
    <w:r w:rsidRPr="00D576AB">
      <w:rPr>
        <w:color w:val="000000" w:themeColor="text1"/>
        <w:sz w:val="20"/>
      </w:rPr>
      <w:ptab w:relativeTo="margin" w:alignment="center" w:leader="none"/>
    </w:r>
    <w:r w:rsidR="00AA498D">
      <w:rPr>
        <w:rFonts w:ascii="Times New Roman" w:hAnsi="Times New Roman"/>
        <w:sz w:val="20"/>
      </w:rPr>
      <w:t>X</w:t>
    </w:r>
    <w:r w:rsidRPr="00D576AB">
      <w:rPr>
        <w:color w:val="000000" w:themeColor="text1"/>
        <w:sz w:val="20"/>
      </w:rPr>
      <w:ptab w:relativeTo="margin" w:alignment="right" w:leader="none"/>
    </w:r>
    <w:r w:rsidRPr="00D576AB">
      <w:rPr>
        <w:rFonts w:ascii="Times New Roman" w:hAnsi="Times New Roman"/>
        <w:i/>
        <w:color w:val="AE0B2A"/>
        <w:sz w:val="20"/>
      </w:rPr>
      <w:t>J</w:t>
    </w:r>
    <w:r w:rsidRPr="00D576AB">
      <w:rPr>
        <w:rFonts w:ascii="Times New Roman" w:hAnsi="Times New Roman"/>
        <w:i/>
        <w:iCs/>
        <w:color w:val="AE0B2A"/>
        <w:kern w:val="24"/>
        <w:sz w:val="20"/>
        <w:lang w:eastAsia="zh-CN"/>
      </w:rPr>
      <w:t xml:space="preserve">. </w:t>
    </w:r>
    <w:r w:rsidRPr="00D576AB">
      <w:rPr>
        <w:rFonts w:ascii="Times New Roman" w:hAnsi="Times New Roman"/>
        <w:i/>
        <w:iCs/>
        <w:color w:val="AE0B2A"/>
        <w:kern w:val="24"/>
        <w:sz w:val="20"/>
      </w:rPr>
      <w:t xml:space="preserve">Acad. Chem. Start </w:t>
    </w:r>
    <w:r w:rsidRPr="00D576AB">
      <w:rPr>
        <w:rFonts w:ascii="Times New Roman" w:hAnsi="Times New Roman"/>
        <w:b/>
        <w:bCs/>
        <w:color w:val="AE0B2A"/>
        <w:kern w:val="24"/>
        <w:sz w:val="20"/>
      </w:rPr>
      <w:t>202</w:t>
    </w:r>
    <w:r w:rsidR="00AA498D">
      <w:rPr>
        <w:rFonts w:ascii="Times New Roman" w:hAnsi="Times New Roman"/>
        <w:b/>
        <w:bCs/>
        <w:color w:val="AE0B2A"/>
        <w:kern w:val="24"/>
        <w:sz w:val="20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 xml:space="preserve">, </w:t>
    </w:r>
    <w:r w:rsidR="00AA498D">
      <w:rPr>
        <w:rFonts w:ascii="Times New Roman" w:hAnsi="Times New Roman"/>
        <w:i/>
        <w:iCs/>
        <w:color w:val="AE0B2A"/>
        <w:kern w:val="24"/>
        <w:sz w:val="20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 xml:space="preserve">, </w:t>
    </w:r>
    <w:r w:rsidR="00AA498D">
      <w:rPr>
        <w:rFonts w:ascii="Times New Roman" w:hAnsi="Times New Roman"/>
        <w:color w:val="AE0B2A"/>
        <w:kern w:val="24"/>
        <w:sz w:val="20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>-</w:t>
    </w:r>
    <w:r w:rsidR="00AA498D">
      <w:rPr>
        <w:rFonts w:ascii="Times New Roman" w:hAnsi="Times New Roman"/>
        <w:color w:val="AE0B2A"/>
        <w:kern w:val="24"/>
        <w:sz w:val="20"/>
      </w:rPr>
      <w:t>XX</w:t>
    </w:r>
    <w:r w:rsidRPr="00D576AB">
      <w:rPr>
        <w:rFonts w:ascii="Times New Roman" w:hAnsi="Times New Roman"/>
        <w:color w:val="AE0B2A"/>
        <w:kern w:val="24"/>
        <w:sz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736F" w14:textId="77777777" w:rsidR="006363D8" w:rsidRDefault="006363D8">
    <w:pPr>
      <w:framePr w:wrap="around" w:vAnchor="text" w:hAnchor="margin" w:xAlign="right" w:y="1"/>
      <w:rPr>
        <w:rStyle w:val="a9"/>
      </w:rPr>
    </w:pPr>
    <w:r>
      <w:rPr>
        <w:rStyle w:val="a9"/>
      </w:rPr>
      <w:t xml:space="preserve">PAGE  </w:t>
    </w:r>
    <w:r>
      <w:rPr>
        <w:rStyle w:val="a9"/>
        <w:noProof/>
      </w:rPr>
      <w:t>2</w:t>
    </w:r>
  </w:p>
  <w:p w14:paraId="5B7F5E70" w14:textId="77777777" w:rsidR="006363D8" w:rsidRDefault="006363D8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AEC" w14:textId="467CDC47" w:rsidR="006363D8" w:rsidRDefault="009C3D4F">
    <w:pPr>
      <w:ind w:right="360"/>
      <w:rPr>
        <w:lang w:eastAsia="zh-CN"/>
      </w:rPr>
    </w:pPr>
    <w:r>
      <w:ptab w:relativeTo="margin" w:alignment="center" w:leader="none"/>
    </w:r>
    <w:r w:rsidR="00AA498D">
      <w:rPr>
        <w:rFonts w:ascii="Times New Roman" w:hAnsi="Times New Roman"/>
        <w:sz w:val="20"/>
      </w:rPr>
      <w:t>X</w:t>
    </w:r>
    <w:r>
      <w:ptab w:relativeTo="margin" w:alignment="right" w:leader="none"/>
    </w:r>
    <w:r w:rsidRPr="00D576AB">
      <w:rPr>
        <w:rFonts w:ascii="Times New Roman" w:hAnsi="Times New Roman"/>
        <w:i/>
        <w:color w:val="AE0B2A"/>
        <w:sz w:val="20"/>
      </w:rPr>
      <w:t>J</w:t>
    </w:r>
    <w:r w:rsidRPr="00D576AB">
      <w:rPr>
        <w:rFonts w:ascii="Times New Roman" w:hAnsi="Times New Roman"/>
        <w:i/>
        <w:iCs/>
        <w:color w:val="AE0B2A"/>
        <w:kern w:val="24"/>
        <w:sz w:val="20"/>
        <w:lang w:eastAsia="zh-CN"/>
      </w:rPr>
      <w:t xml:space="preserve">. </w:t>
    </w:r>
    <w:r w:rsidRPr="00D576AB">
      <w:rPr>
        <w:rFonts w:ascii="Times New Roman" w:hAnsi="Times New Roman"/>
        <w:i/>
        <w:iCs/>
        <w:color w:val="AE0B2A"/>
        <w:kern w:val="24"/>
        <w:sz w:val="20"/>
      </w:rPr>
      <w:t xml:space="preserve">Acad. Chem. Start </w:t>
    </w:r>
    <w:r w:rsidRPr="00D576AB">
      <w:rPr>
        <w:rFonts w:ascii="Times New Roman" w:hAnsi="Times New Roman"/>
        <w:b/>
        <w:bCs/>
        <w:color w:val="AE0B2A"/>
        <w:kern w:val="24"/>
        <w:sz w:val="20"/>
      </w:rPr>
      <w:t>202</w:t>
    </w:r>
    <w:r w:rsidR="00AA498D">
      <w:rPr>
        <w:rFonts w:ascii="Times New Roman" w:hAnsi="Times New Roman" w:hint="eastAsia"/>
        <w:b/>
        <w:bCs/>
        <w:color w:val="AE0B2A"/>
        <w:kern w:val="24"/>
        <w:sz w:val="20"/>
        <w:lang w:eastAsia="zh-CN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 xml:space="preserve">, </w:t>
    </w:r>
    <w:r w:rsidR="00AA498D">
      <w:rPr>
        <w:rFonts w:ascii="Times New Roman" w:hAnsi="Times New Roman"/>
        <w:i/>
        <w:iCs/>
        <w:color w:val="AE0B2A"/>
        <w:kern w:val="24"/>
        <w:sz w:val="20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 xml:space="preserve">, </w:t>
    </w:r>
    <w:r w:rsidR="00AA498D">
      <w:rPr>
        <w:rFonts w:ascii="Times New Roman" w:hAnsi="Times New Roman"/>
        <w:color w:val="AE0B2A"/>
        <w:kern w:val="24"/>
        <w:sz w:val="20"/>
      </w:rPr>
      <w:t>X</w:t>
    </w:r>
    <w:r w:rsidRPr="00D576AB">
      <w:rPr>
        <w:rFonts w:ascii="Times New Roman" w:hAnsi="Times New Roman"/>
        <w:color w:val="AE0B2A"/>
        <w:kern w:val="24"/>
        <w:sz w:val="20"/>
      </w:rPr>
      <w:t>-</w:t>
    </w:r>
    <w:r w:rsidR="00AA498D">
      <w:rPr>
        <w:rFonts w:ascii="Times New Roman" w:hAnsi="Times New Roman"/>
        <w:color w:val="AE0B2A"/>
        <w:kern w:val="24"/>
        <w:sz w:val="20"/>
      </w:rPr>
      <w:t>XX</w:t>
    </w:r>
    <w:r w:rsidRPr="00D576AB">
      <w:rPr>
        <w:rFonts w:ascii="Times New Roman" w:hAnsi="Times New Roman"/>
        <w:color w:val="AE0B2A"/>
        <w:kern w:val="24"/>
        <w:sz w:val="20"/>
      </w:rPr>
      <w:t>.</w:t>
    </w:r>
    <w:r>
      <w:rPr>
        <w:rFonts w:ascii="Times New Roman" w:hAnsi="Times New Roman"/>
        <w:color w:val="AE0B2A"/>
        <w:kern w:val="24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327A" w14:textId="77777777" w:rsidR="006363D8" w:rsidRDefault="006363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794604" w14:textId="77777777" w:rsidR="006363D8" w:rsidRDefault="006363D8">
    <w:pPr>
      <w:pStyle w:val="a7"/>
      <w:ind w:right="360"/>
    </w:pPr>
  </w:p>
  <w:p w14:paraId="387FDD2C" w14:textId="77777777" w:rsidR="006363D8" w:rsidRDefault="006363D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7041647"/>
      <w:docPartObj>
        <w:docPartGallery w:val="Page Numbers (Bottom of Page)"/>
        <w:docPartUnique/>
      </w:docPartObj>
    </w:sdtPr>
    <w:sdtEndPr/>
    <w:sdtContent>
      <w:p w14:paraId="44483C89" w14:textId="1F23918E" w:rsidR="005048A8" w:rsidRDefault="005048A8">
        <w:pPr>
          <w:pStyle w:val="a7"/>
          <w:jc w:val="center"/>
        </w:pPr>
        <w:r w:rsidRPr="005048A8">
          <w:rPr>
            <w:sz w:val="20"/>
          </w:rPr>
          <w:fldChar w:fldCharType="begin"/>
        </w:r>
        <w:r w:rsidRPr="005048A8">
          <w:rPr>
            <w:sz w:val="20"/>
          </w:rPr>
          <w:instrText>PAGE   \* MERGEFORMAT</w:instrText>
        </w:r>
        <w:r w:rsidRPr="005048A8">
          <w:rPr>
            <w:sz w:val="20"/>
          </w:rPr>
          <w:fldChar w:fldCharType="separate"/>
        </w:r>
        <w:r w:rsidRPr="005048A8">
          <w:rPr>
            <w:sz w:val="20"/>
            <w:lang w:val="zh-CN" w:eastAsia="zh-CN"/>
          </w:rPr>
          <w:t>2</w:t>
        </w:r>
        <w:r w:rsidRPr="005048A8">
          <w:rPr>
            <w:sz w:val="20"/>
          </w:rPr>
          <w:fldChar w:fldCharType="end"/>
        </w:r>
      </w:p>
    </w:sdtContent>
  </w:sdt>
  <w:p w14:paraId="1EB224B6" w14:textId="77777777" w:rsidR="006363D8" w:rsidRDefault="00636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EA86" w14:textId="77777777" w:rsidR="00C51938" w:rsidRDefault="00C51938">
      <w:r>
        <w:separator/>
      </w:r>
    </w:p>
    <w:p w14:paraId="7AB6EAE5" w14:textId="77777777" w:rsidR="00C51938" w:rsidRDefault="00C51938"/>
  </w:footnote>
  <w:footnote w:type="continuationSeparator" w:id="0">
    <w:p w14:paraId="7CA39092" w14:textId="77777777" w:rsidR="00C51938" w:rsidRDefault="00C51938">
      <w:r>
        <w:continuationSeparator/>
      </w:r>
    </w:p>
    <w:p w14:paraId="29EE36DD" w14:textId="77777777" w:rsidR="00C51938" w:rsidRDefault="00C51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B521" w14:textId="77777777" w:rsidR="006363D8" w:rsidRDefault="006363D8" w:rsidP="00A832B7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FB6D" w14:textId="77777777" w:rsidR="006363D8" w:rsidRDefault="006363D8" w:rsidP="00A832B7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9481" w14:textId="77777777" w:rsidR="006363D8" w:rsidRDefault="006363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ColumnBalan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Amer Chem Societ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9555z5m2rdp9edptrx9fz0z0r5drx09vp2&quot;&gt;Chemistry-Converted&lt;record-ids&gt;&lt;item&gt;19&lt;/item&gt;&lt;/record-ids&gt;&lt;/item&gt;&lt;/Libraries&gt;"/>
  </w:docVars>
  <w:rsids>
    <w:rsidRoot w:val="001A6C46"/>
    <w:rsid w:val="00006BD8"/>
    <w:rsid w:val="000074FC"/>
    <w:rsid w:val="000115C6"/>
    <w:rsid w:val="0001387B"/>
    <w:rsid w:val="000201D0"/>
    <w:rsid w:val="00020D51"/>
    <w:rsid w:val="00021620"/>
    <w:rsid w:val="0002200C"/>
    <w:rsid w:val="0002296D"/>
    <w:rsid w:val="00022FD0"/>
    <w:rsid w:val="00023855"/>
    <w:rsid w:val="00023E18"/>
    <w:rsid w:val="00024594"/>
    <w:rsid w:val="00025319"/>
    <w:rsid w:val="00025DA0"/>
    <w:rsid w:val="0003046A"/>
    <w:rsid w:val="0003163F"/>
    <w:rsid w:val="00031D03"/>
    <w:rsid w:val="00034F39"/>
    <w:rsid w:val="0004022A"/>
    <w:rsid w:val="0004042B"/>
    <w:rsid w:val="00040957"/>
    <w:rsid w:val="000447B3"/>
    <w:rsid w:val="00046572"/>
    <w:rsid w:val="00050427"/>
    <w:rsid w:val="00050498"/>
    <w:rsid w:val="0005144D"/>
    <w:rsid w:val="00051B7A"/>
    <w:rsid w:val="000620FD"/>
    <w:rsid w:val="000626BC"/>
    <w:rsid w:val="00070390"/>
    <w:rsid w:val="00071D80"/>
    <w:rsid w:val="00072EC4"/>
    <w:rsid w:val="00073038"/>
    <w:rsid w:val="00073630"/>
    <w:rsid w:val="00074E1F"/>
    <w:rsid w:val="00081B6A"/>
    <w:rsid w:val="00082BE2"/>
    <w:rsid w:val="00085030"/>
    <w:rsid w:val="000863E1"/>
    <w:rsid w:val="00087118"/>
    <w:rsid w:val="00087D0F"/>
    <w:rsid w:val="0009129C"/>
    <w:rsid w:val="000A1570"/>
    <w:rsid w:val="000A2163"/>
    <w:rsid w:val="000A384F"/>
    <w:rsid w:val="000A4072"/>
    <w:rsid w:val="000A5F6B"/>
    <w:rsid w:val="000A65BB"/>
    <w:rsid w:val="000A746B"/>
    <w:rsid w:val="000A77E2"/>
    <w:rsid w:val="000A7F9A"/>
    <w:rsid w:val="000B052F"/>
    <w:rsid w:val="000B4B79"/>
    <w:rsid w:val="000B4E80"/>
    <w:rsid w:val="000B540E"/>
    <w:rsid w:val="000B6EC7"/>
    <w:rsid w:val="000B706A"/>
    <w:rsid w:val="000B76F8"/>
    <w:rsid w:val="000C0E75"/>
    <w:rsid w:val="000C28D9"/>
    <w:rsid w:val="000C3304"/>
    <w:rsid w:val="000C3EC3"/>
    <w:rsid w:val="000C4A09"/>
    <w:rsid w:val="000C5935"/>
    <w:rsid w:val="000C7E7D"/>
    <w:rsid w:val="000C7ED6"/>
    <w:rsid w:val="000D2D84"/>
    <w:rsid w:val="000D4904"/>
    <w:rsid w:val="000D4A0A"/>
    <w:rsid w:val="000D79CA"/>
    <w:rsid w:val="000D7DC5"/>
    <w:rsid w:val="000E2AC6"/>
    <w:rsid w:val="000E75E3"/>
    <w:rsid w:val="000E7942"/>
    <w:rsid w:val="000F18BF"/>
    <w:rsid w:val="000F35AD"/>
    <w:rsid w:val="000F35EC"/>
    <w:rsid w:val="000F3D23"/>
    <w:rsid w:val="000F4BB9"/>
    <w:rsid w:val="000F6C8D"/>
    <w:rsid w:val="001003B5"/>
    <w:rsid w:val="00101D1F"/>
    <w:rsid w:val="00111A10"/>
    <w:rsid w:val="00113C26"/>
    <w:rsid w:val="00117C4B"/>
    <w:rsid w:val="00120300"/>
    <w:rsid w:val="00120E6D"/>
    <w:rsid w:val="001230D0"/>
    <w:rsid w:val="001237C1"/>
    <w:rsid w:val="00123D13"/>
    <w:rsid w:val="00124047"/>
    <w:rsid w:val="00124678"/>
    <w:rsid w:val="00127D80"/>
    <w:rsid w:val="001338B8"/>
    <w:rsid w:val="001379DD"/>
    <w:rsid w:val="00140DB2"/>
    <w:rsid w:val="00141659"/>
    <w:rsid w:val="001469AC"/>
    <w:rsid w:val="0015109A"/>
    <w:rsid w:val="0015295D"/>
    <w:rsid w:val="0015552A"/>
    <w:rsid w:val="001567C0"/>
    <w:rsid w:val="00156BE0"/>
    <w:rsid w:val="00157383"/>
    <w:rsid w:val="00157E12"/>
    <w:rsid w:val="001610A9"/>
    <w:rsid w:val="00165822"/>
    <w:rsid w:val="001714F4"/>
    <w:rsid w:val="00175E3D"/>
    <w:rsid w:val="0017705C"/>
    <w:rsid w:val="001806C1"/>
    <w:rsid w:val="001808DF"/>
    <w:rsid w:val="00187007"/>
    <w:rsid w:val="00190944"/>
    <w:rsid w:val="00191AF8"/>
    <w:rsid w:val="00192676"/>
    <w:rsid w:val="001929E3"/>
    <w:rsid w:val="0019478A"/>
    <w:rsid w:val="0019783B"/>
    <w:rsid w:val="001A1479"/>
    <w:rsid w:val="001A19EA"/>
    <w:rsid w:val="001A1DE5"/>
    <w:rsid w:val="001A29EA"/>
    <w:rsid w:val="001A2FE4"/>
    <w:rsid w:val="001A4194"/>
    <w:rsid w:val="001A4CA4"/>
    <w:rsid w:val="001A6C46"/>
    <w:rsid w:val="001A6ED2"/>
    <w:rsid w:val="001A7584"/>
    <w:rsid w:val="001B0604"/>
    <w:rsid w:val="001B4269"/>
    <w:rsid w:val="001B53DE"/>
    <w:rsid w:val="001B547D"/>
    <w:rsid w:val="001B70A6"/>
    <w:rsid w:val="001C2142"/>
    <w:rsid w:val="001D63EE"/>
    <w:rsid w:val="001D7638"/>
    <w:rsid w:val="001E4184"/>
    <w:rsid w:val="001E6AB1"/>
    <w:rsid w:val="001E7151"/>
    <w:rsid w:val="001F2C22"/>
    <w:rsid w:val="001F3CB7"/>
    <w:rsid w:val="001F4ACA"/>
    <w:rsid w:val="001F66C3"/>
    <w:rsid w:val="001F6AB9"/>
    <w:rsid w:val="001F75A3"/>
    <w:rsid w:val="002031A2"/>
    <w:rsid w:val="00206D2E"/>
    <w:rsid w:val="0020707B"/>
    <w:rsid w:val="00210142"/>
    <w:rsid w:val="0021224C"/>
    <w:rsid w:val="00212CD6"/>
    <w:rsid w:val="00214A5B"/>
    <w:rsid w:val="0021712A"/>
    <w:rsid w:val="00221D5A"/>
    <w:rsid w:val="0023007A"/>
    <w:rsid w:val="002304A9"/>
    <w:rsid w:val="00230955"/>
    <w:rsid w:val="00230D97"/>
    <w:rsid w:val="00231047"/>
    <w:rsid w:val="00234EB6"/>
    <w:rsid w:val="002425E3"/>
    <w:rsid w:val="0024265C"/>
    <w:rsid w:val="0024409A"/>
    <w:rsid w:val="00250621"/>
    <w:rsid w:val="002517B3"/>
    <w:rsid w:val="00253CE3"/>
    <w:rsid w:val="00254651"/>
    <w:rsid w:val="002644CA"/>
    <w:rsid w:val="002729FB"/>
    <w:rsid w:val="00273D08"/>
    <w:rsid w:val="00274F71"/>
    <w:rsid w:val="002760EB"/>
    <w:rsid w:val="002766E2"/>
    <w:rsid w:val="002772FC"/>
    <w:rsid w:val="0028782E"/>
    <w:rsid w:val="00287AB7"/>
    <w:rsid w:val="00292A67"/>
    <w:rsid w:val="0029466C"/>
    <w:rsid w:val="002A033B"/>
    <w:rsid w:val="002A15A6"/>
    <w:rsid w:val="002A17F6"/>
    <w:rsid w:val="002A7098"/>
    <w:rsid w:val="002A7D96"/>
    <w:rsid w:val="002B091E"/>
    <w:rsid w:val="002B3608"/>
    <w:rsid w:val="002B409E"/>
    <w:rsid w:val="002B6522"/>
    <w:rsid w:val="002B66DD"/>
    <w:rsid w:val="002B71C8"/>
    <w:rsid w:val="002C2956"/>
    <w:rsid w:val="002C33C4"/>
    <w:rsid w:val="002C3431"/>
    <w:rsid w:val="002C38B6"/>
    <w:rsid w:val="002C6DAA"/>
    <w:rsid w:val="002D0C49"/>
    <w:rsid w:val="002D0CDD"/>
    <w:rsid w:val="002D2399"/>
    <w:rsid w:val="002D76AE"/>
    <w:rsid w:val="002E12D2"/>
    <w:rsid w:val="002E1428"/>
    <w:rsid w:val="002E24D3"/>
    <w:rsid w:val="002E7818"/>
    <w:rsid w:val="002F35D1"/>
    <w:rsid w:val="002F3A71"/>
    <w:rsid w:val="002F525A"/>
    <w:rsid w:val="00301BAB"/>
    <w:rsid w:val="0030446D"/>
    <w:rsid w:val="00307973"/>
    <w:rsid w:val="00310911"/>
    <w:rsid w:val="0031133F"/>
    <w:rsid w:val="003146FD"/>
    <w:rsid w:val="003153AC"/>
    <w:rsid w:val="00320975"/>
    <w:rsid w:val="00330CA5"/>
    <w:rsid w:val="00330D4F"/>
    <w:rsid w:val="00332BF7"/>
    <w:rsid w:val="003338CC"/>
    <w:rsid w:val="00333943"/>
    <w:rsid w:val="00336059"/>
    <w:rsid w:val="00342FD4"/>
    <w:rsid w:val="003431B4"/>
    <w:rsid w:val="00347390"/>
    <w:rsid w:val="00347CEA"/>
    <w:rsid w:val="0035002E"/>
    <w:rsid w:val="00351AC5"/>
    <w:rsid w:val="003534ED"/>
    <w:rsid w:val="003547B0"/>
    <w:rsid w:val="0035718A"/>
    <w:rsid w:val="00361AEB"/>
    <w:rsid w:val="003620DA"/>
    <w:rsid w:val="00362D71"/>
    <w:rsid w:val="00363969"/>
    <w:rsid w:val="00363BAA"/>
    <w:rsid w:val="00363FEE"/>
    <w:rsid w:val="003643E4"/>
    <w:rsid w:val="00364C0B"/>
    <w:rsid w:val="003679A1"/>
    <w:rsid w:val="003748A6"/>
    <w:rsid w:val="003769C6"/>
    <w:rsid w:val="00384975"/>
    <w:rsid w:val="00390EF8"/>
    <w:rsid w:val="00393CED"/>
    <w:rsid w:val="00394605"/>
    <w:rsid w:val="00397949"/>
    <w:rsid w:val="003A0F5F"/>
    <w:rsid w:val="003A1308"/>
    <w:rsid w:val="003A4620"/>
    <w:rsid w:val="003B4AF3"/>
    <w:rsid w:val="003C0563"/>
    <w:rsid w:val="003C0E6E"/>
    <w:rsid w:val="003C6051"/>
    <w:rsid w:val="003C783F"/>
    <w:rsid w:val="003C7A20"/>
    <w:rsid w:val="003D24EE"/>
    <w:rsid w:val="003D26E3"/>
    <w:rsid w:val="003E0349"/>
    <w:rsid w:val="003E5207"/>
    <w:rsid w:val="003E53C6"/>
    <w:rsid w:val="003F1CC5"/>
    <w:rsid w:val="003F3A5B"/>
    <w:rsid w:val="003F6AFB"/>
    <w:rsid w:val="004101AF"/>
    <w:rsid w:val="0041079D"/>
    <w:rsid w:val="00414861"/>
    <w:rsid w:val="0041646F"/>
    <w:rsid w:val="00416704"/>
    <w:rsid w:val="00417573"/>
    <w:rsid w:val="0042032C"/>
    <w:rsid w:val="00422950"/>
    <w:rsid w:val="00423ABB"/>
    <w:rsid w:val="0042418E"/>
    <w:rsid w:val="004242E2"/>
    <w:rsid w:val="00424778"/>
    <w:rsid w:val="00427112"/>
    <w:rsid w:val="00432CD1"/>
    <w:rsid w:val="00433EE2"/>
    <w:rsid w:val="0043568D"/>
    <w:rsid w:val="0043588C"/>
    <w:rsid w:val="00441F0F"/>
    <w:rsid w:val="00441F22"/>
    <w:rsid w:val="00442B43"/>
    <w:rsid w:val="0044311D"/>
    <w:rsid w:val="00444254"/>
    <w:rsid w:val="00447D06"/>
    <w:rsid w:val="00453674"/>
    <w:rsid w:val="004564CF"/>
    <w:rsid w:val="004564E3"/>
    <w:rsid w:val="00460620"/>
    <w:rsid w:val="00466863"/>
    <w:rsid w:val="004743F2"/>
    <w:rsid w:val="0047755E"/>
    <w:rsid w:val="00477C29"/>
    <w:rsid w:val="004811C0"/>
    <w:rsid w:val="00484C80"/>
    <w:rsid w:val="00486436"/>
    <w:rsid w:val="00493938"/>
    <w:rsid w:val="0049679F"/>
    <w:rsid w:val="00496B72"/>
    <w:rsid w:val="0049789A"/>
    <w:rsid w:val="004A0278"/>
    <w:rsid w:val="004A3CBF"/>
    <w:rsid w:val="004A4FE3"/>
    <w:rsid w:val="004A742B"/>
    <w:rsid w:val="004B1240"/>
    <w:rsid w:val="004B29C3"/>
    <w:rsid w:val="004B32C2"/>
    <w:rsid w:val="004B5CF7"/>
    <w:rsid w:val="004B6954"/>
    <w:rsid w:val="004C021E"/>
    <w:rsid w:val="004C491C"/>
    <w:rsid w:val="004C509A"/>
    <w:rsid w:val="004D411C"/>
    <w:rsid w:val="004D5E9E"/>
    <w:rsid w:val="004D5F3A"/>
    <w:rsid w:val="004D74F1"/>
    <w:rsid w:val="004E2484"/>
    <w:rsid w:val="004E74FB"/>
    <w:rsid w:val="004F406D"/>
    <w:rsid w:val="00501C12"/>
    <w:rsid w:val="005048A8"/>
    <w:rsid w:val="00511299"/>
    <w:rsid w:val="00513318"/>
    <w:rsid w:val="005137C5"/>
    <w:rsid w:val="005143ED"/>
    <w:rsid w:val="00514D09"/>
    <w:rsid w:val="00517510"/>
    <w:rsid w:val="00517B3A"/>
    <w:rsid w:val="00520408"/>
    <w:rsid w:val="00521E68"/>
    <w:rsid w:val="0052333E"/>
    <w:rsid w:val="00525E56"/>
    <w:rsid w:val="005267F4"/>
    <w:rsid w:val="00530702"/>
    <w:rsid w:val="005314F8"/>
    <w:rsid w:val="005327A4"/>
    <w:rsid w:val="00533C67"/>
    <w:rsid w:val="00535FC8"/>
    <w:rsid w:val="005377FD"/>
    <w:rsid w:val="0054273F"/>
    <w:rsid w:val="0054285B"/>
    <w:rsid w:val="00544A84"/>
    <w:rsid w:val="00546774"/>
    <w:rsid w:val="00546820"/>
    <w:rsid w:val="00550592"/>
    <w:rsid w:val="00551789"/>
    <w:rsid w:val="00551B15"/>
    <w:rsid w:val="0055277A"/>
    <w:rsid w:val="00552A07"/>
    <w:rsid w:val="005541C0"/>
    <w:rsid w:val="00554D3E"/>
    <w:rsid w:val="0055583C"/>
    <w:rsid w:val="0055734D"/>
    <w:rsid w:val="005608AD"/>
    <w:rsid w:val="00561E6C"/>
    <w:rsid w:val="00565D08"/>
    <w:rsid w:val="00567A5D"/>
    <w:rsid w:val="005721AA"/>
    <w:rsid w:val="005754B8"/>
    <w:rsid w:val="00575965"/>
    <w:rsid w:val="00576114"/>
    <w:rsid w:val="0057648E"/>
    <w:rsid w:val="00576FBA"/>
    <w:rsid w:val="0057737B"/>
    <w:rsid w:val="00582F26"/>
    <w:rsid w:val="0058401D"/>
    <w:rsid w:val="00585CFF"/>
    <w:rsid w:val="0059195D"/>
    <w:rsid w:val="00591A57"/>
    <w:rsid w:val="00591AC2"/>
    <w:rsid w:val="00594E6B"/>
    <w:rsid w:val="0059535F"/>
    <w:rsid w:val="005A7924"/>
    <w:rsid w:val="005B05A5"/>
    <w:rsid w:val="005B201B"/>
    <w:rsid w:val="005B2E20"/>
    <w:rsid w:val="005B57D6"/>
    <w:rsid w:val="005B68F7"/>
    <w:rsid w:val="005C023B"/>
    <w:rsid w:val="005C205E"/>
    <w:rsid w:val="005C6C44"/>
    <w:rsid w:val="005D0C10"/>
    <w:rsid w:val="005D0ED3"/>
    <w:rsid w:val="005D2065"/>
    <w:rsid w:val="005D436A"/>
    <w:rsid w:val="005E2704"/>
    <w:rsid w:val="005E6349"/>
    <w:rsid w:val="005E6498"/>
    <w:rsid w:val="005E695F"/>
    <w:rsid w:val="005E71E3"/>
    <w:rsid w:val="005F5C5C"/>
    <w:rsid w:val="005F6769"/>
    <w:rsid w:val="005F6FCD"/>
    <w:rsid w:val="005F7CFB"/>
    <w:rsid w:val="005F7F11"/>
    <w:rsid w:val="00601556"/>
    <w:rsid w:val="00604319"/>
    <w:rsid w:val="00604E00"/>
    <w:rsid w:val="00604F23"/>
    <w:rsid w:val="00607E47"/>
    <w:rsid w:val="00611AE8"/>
    <w:rsid w:val="00613C57"/>
    <w:rsid w:val="00614F2E"/>
    <w:rsid w:val="00616D68"/>
    <w:rsid w:val="00616DD4"/>
    <w:rsid w:val="00616F8D"/>
    <w:rsid w:val="00623418"/>
    <w:rsid w:val="006234F4"/>
    <w:rsid w:val="00631B3F"/>
    <w:rsid w:val="00631E32"/>
    <w:rsid w:val="00633A88"/>
    <w:rsid w:val="00634829"/>
    <w:rsid w:val="0063548A"/>
    <w:rsid w:val="0063566F"/>
    <w:rsid w:val="006363D8"/>
    <w:rsid w:val="00636961"/>
    <w:rsid w:val="006376F0"/>
    <w:rsid w:val="00640A1D"/>
    <w:rsid w:val="00640E4F"/>
    <w:rsid w:val="00641EC8"/>
    <w:rsid w:val="006423CF"/>
    <w:rsid w:val="00643116"/>
    <w:rsid w:val="00644E12"/>
    <w:rsid w:val="00650040"/>
    <w:rsid w:val="006522A1"/>
    <w:rsid w:val="006532A9"/>
    <w:rsid w:val="00653346"/>
    <w:rsid w:val="00656087"/>
    <w:rsid w:val="006566A0"/>
    <w:rsid w:val="0066338D"/>
    <w:rsid w:val="0066363B"/>
    <w:rsid w:val="00671B42"/>
    <w:rsid w:val="00672AC6"/>
    <w:rsid w:val="00677167"/>
    <w:rsid w:val="00683849"/>
    <w:rsid w:val="00690B5B"/>
    <w:rsid w:val="00691A92"/>
    <w:rsid w:val="00692CC5"/>
    <w:rsid w:val="00695CBB"/>
    <w:rsid w:val="0069658A"/>
    <w:rsid w:val="006A3746"/>
    <w:rsid w:val="006A6695"/>
    <w:rsid w:val="006A78CE"/>
    <w:rsid w:val="006B23B4"/>
    <w:rsid w:val="006B2581"/>
    <w:rsid w:val="006B4ECD"/>
    <w:rsid w:val="006C54E6"/>
    <w:rsid w:val="006C5518"/>
    <w:rsid w:val="006C77FE"/>
    <w:rsid w:val="006C7860"/>
    <w:rsid w:val="006D278D"/>
    <w:rsid w:val="006D3059"/>
    <w:rsid w:val="006D3253"/>
    <w:rsid w:val="006D32D9"/>
    <w:rsid w:val="006E3BB8"/>
    <w:rsid w:val="006E46DF"/>
    <w:rsid w:val="006E57EA"/>
    <w:rsid w:val="006E6B14"/>
    <w:rsid w:val="006F268D"/>
    <w:rsid w:val="006F457D"/>
    <w:rsid w:val="006F64CF"/>
    <w:rsid w:val="006F79E4"/>
    <w:rsid w:val="007003BA"/>
    <w:rsid w:val="007005E1"/>
    <w:rsid w:val="007009DA"/>
    <w:rsid w:val="00702534"/>
    <w:rsid w:val="00703C10"/>
    <w:rsid w:val="0070519C"/>
    <w:rsid w:val="00710DC7"/>
    <w:rsid w:val="0071182A"/>
    <w:rsid w:val="007130C0"/>
    <w:rsid w:val="00716246"/>
    <w:rsid w:val="007179F0"/>
    <w:rsid w:val="00717DA9"/>
    <w:rsid w:val="00723B97"/>
    <w:rsid w:val="007242B9"/>
    <w:rsid w:val="00725A59"/>
    <w:rsid w:val="00725E67"/>
    <w:rsid w:val="00727002"/>
    <w:rsid w:val="007331FF"/>
    <w:rsid w:val="00733DA8"/>
    <w:rsid w:val="00734AE8"/>
    <w:rsid w:val="007355DD"/>
    <w:rsid w:val="007360A2"/>
    <w:rsid w:val="007417E8"/>
    <w:rsid w:val="00742B67"/>
    <w:rsid w:val="007453A1"/>
    <w:rsid w:val="0075000C"/>
    <w:rsid w:val="0075514E"/>
    <w:rsid w:val="007568AC"/>
    <w:rsid w:val="007629D3"/>
    <w:rsid w:val="007658D6"/>
    <w:rsid w:val="00770302"/>
    <w:rsid w:val="0077369F"/>
    <w:rsid w:val="007739C8"/>
    <w:rsid w:val="00773EB6"/>
    <w:rsid w:val="00776E67"/>
    <w:rsid w:val="00777EE3"/>
    <w:rsid w:val="00784541"/>
    <w:rsid w:val="0079192A"/>
    <w:rsid w:val="00792385"/>
    <w:rsid w:val="007A1E60"/>
    <w:rsid w:val="007A61AD"/>
    <w:rsid w:val="007B0863"/>
    <w:rsid w:val="007B0AAC"/>
    <w:rsid w:val="007B2218"/>
    <w:rsid w:val="007B4067"/>
    <w:rsid w:val="007B4105"/>
    <w:rsid w:val="007B7742"/>
    <w:rsid w:val="007C1383"/>
    <w:rsid w:val="007C3016"/>
    <w:rsid w:val="007C317A"/>
    <w:rsid w:val="007C5082"/>
    <w:rsid w:val="007C7310"/>
    <w:rsid w:val="007C7E0D"/>
    <w:rsid w:val="007D0E94"/>
    <w:rsid w:val="007D47E4"/>
    <w:rsid w:val="007D6931"/>
    <w:rsid w:val="007D73C2"/>
    <w:rsid w:val="007E0A48"/>
    <w:rsid w:val="007E11CB"/>
    <w:rsid w:val="007E19EA"/>
    <w:rsid w:val="007E1B89"/>
    <w:rsid w:val="007E5BC2"/>
    <w:rsid w:val="007E7A10"/>
    <w:rsid w:val="007F5885"/>
    <w:rsid w:val="007F6792"/>
    <w:rsid w:val="00803489"/>
    <w:rsid w:val="00806849"/>
    <w:rsid w:val="00812B15"/>
    <w:rsid w:val="0081565F"/>
    <w:rsid w:val="00823852"/>
    <w:rsid w:val="0082564B"/>
    <w:rsid w:val="00827529"/>
    <w:rsid w:val="0083355D"/>
    <w:rsid w:val="008348A2"/>
    <w:rsid w:val="00835C6F"/>
    <w:rsid w:val="00835CBD"/>
    <w:rsid w:val="00837EC2"/>
    <w:rsid w:val="0084678E"/>
    <w:rsid w:val="00851BA0"/>
    <w:rsid w:val="00852519"/>
    <w:rsid w:val="008549B8"/>
    <w:rsid w:val="00860405"/>
    <w:rsid w:val="00865479"/>
    <w:rsid w:val="008655C0"/>
    <w:rsid w:val="008657A4"/>
    <w:rsid w:val="00865C64"/>
    <w:rsid w:val="00875683"/>
    <w:rsid w:val="00882AED"/>
    <w:rsid w:val="00882F44"/>
    <w:rsid w:val="00883729"/>
    <w:rsid w:val="0088702C"/>
    <w:rsid w:val="008921E2"/>
    <w:rsid w:val="0089367E"/>
    <w:rsid w:val="00893CB7"/>
    <w:rsid w:val="00896774"/>
    <w:rsid w:val="008A2E23"/>
    <w:rsid w:val="008A2F47"/>
    <w:rsid w:val="008A4400"/>
    <w:rsid w:val="008A607F"/>
    <w:rsid w:val="008A6CB8"/>
    <w:rsid w:val="008A79BC"/>
    <w:rsid w:val="008B22B4"/>
    <w:rsid w:val="008B34E7"/>
    <w:rsid w:val="008C0B1D"/>
    <w:rsid w:val="008C7D35"/>
    <w:rsid w:val="008D2DFE"/>
    <w:rsid w:val="008D3D15"/>
    <w:rsid w:val="008D4881"/>
    <w:rsid w:val="008D567C"/>
    <w:rsid w:val="008D5F40"/>
    <w:rsid w:val="008D657A"/>
    <w:rsid w:val="008D7BE0"/>
    <w:rsid w:val="008E2028"/>
    <w:rsid w:val="008E2C85"/>
    <w:rsid w:val="008E3BD3"/>
    <w:rsid w:val="008E65B4"/>
    <w:rsid w:val="008E74BB"/>
    <w:rsid w:val="008F15FB"/>
    <w:rsid w:val="008F1936"/>
    <w:rsid w:val="008F2762"/>
    <w:rsid w:val="008F59F1"/>
    <w:rsid w:val="008F6595"/>
    <w:rsid w:val="008F68AD"/>
    <w:rsid w:val="0090397E"/>
    <w:rsid w:val="0091086E"/>
    <w:rsid w:val="00911E81"/>
    <w:rsid w:val="00912D02"/>
    <w:rsid w:val="00913402"/>
    <w:rsid w:val="009138A9"/>
    <w:rsid w:val="00915405"/>
    <w:rsid w:val="0092037A"/>
    <w:rsid w:val="00921B94"/>
    <w:rsid w:val="009246AD"/>
    <w:rsid w:val="00927110"/>
    <w:rsid w:val="00927CDC"/>
    <w:rsid w:val="00932A79"/>
    <w:rsid w:val="009345D1"/>
    <w:rsid w:val="00936746"/>
    <w:rsid w:val="00941D11"/>
    <w:rsid w:val="00941E92"/>
    <w:rsid w:val="00942500"/>
    <w:rsid w:val="00942BB7"/>
    <w:rsid w:val="009434F0"/>
    <w:rsid w:val="009502A3"/>
    <w:rsid w:val="009548BF"/>
    <w:rsid w:val="00957C0B"/>
    <w:rsid w:val="00961AC4"/>
    <w:rsid w:val="00962BC1"/>
    <w:rsid w:val="0096303D"/>
    <w:rsid w:val="0096701F"/>
    <w:rsid w:val="00967927"/>
    <w:rsid w:val="0097155E"/>
    <w:rsid w:val="00971EC7"/>
    <w:rsid w:val="0097204D"/>
    <w:rsid w:val="00981EBD"/>
    <w:rsid w:val="00982563"/>
    <w:rsid w:val="00984F9E"/>
    <w:rsid w:val="009879D4"/>
    <w:rsid w:val="00991695"/>
    <w:rsid w:val="0099264E"/>
    <w:rsid w:val="00992682"/>
    <w:rsid w:val="0099326E"/>
    <w:rsid w:val="0099424D"/>
    <w:rsid w:val="009968AF"/>
    <w:rsid w:val="009A1A65"/>
    <w:rsid w:val="009A2165"/>
    <w:rsid w:val="009A2CDC"/>
    <w:rsid w:val="009A725A"/>
    <w:rsid w:val="009B1546"/>
    <w:rsid w:val="009B30FF"/>
    <w:rsid w:val="009B377A"/>
    <w:rsid w:val="009B5BC7"/>
    <w:rsid w:val="009B5D77"/>
    <w:rsid w:val="009B6F2E"/>
    <w:rsid w:val="009C17EC"/>
    <w:rsid w:val="009C19D3"/>
    <w:rsid w:val="009C3D4F"/>
    <w:rsid w:val="009D1106"/>
    <w:rsid w:val="009D2491"/>
    <w:rsid w:val="009D322D"/>
    <w:rsid w:val="009D55D5"/>
    <w:rsid w:val="009E2C3F"/>
    <w:rsid w:val="009E4443"/>
    <w:rsid w:val="009E4B4E"/>
    <w:rsid w:val="009F040C"/>
    <w:rsid w:val="009F14D7"/>
    <w:rsid w:val="009F1E11"/>
    <w:rsid w:val="009F297E"/>
    <w:rsid w:val="009F60D4"/>
    <w:rsid w:val="00A001FA"/>
    <w:rsid w:val="00A02D62"/>
    <w:rsid w:val="00A030E8"/>
    <w:rsid w:val="00A045BB"/>
    <w:rsid w:val="00A10A1D"/>
    <w:rsid w:val="00A1184D"/>
    <w:rsid w:val="00A15B53"/>
    <w:rsid w:val="00A15EE7"/>
    <w:rsid w:val="00A15F0D"/>
    <w:rsid w:val="00A165B7"/>
    <w:rsid w:val="00A1701C"/>
    <w:rsid w:val="00A269C9"/>
    <w:rsid w:val="00A3109A"/>
    <w:rsid w:val="00A40FEC"/>
    <w:rsid w:val="00A444B5"/>
    <w:rsid w:val="00A444E1"/>
    <w:rsid w:val="00A460B5"/>
    <w:rsid w:val="00A46C91"/>
    <w:rsid w:val="00A5127B"/>
    <w:rsid w:val="00A54267"/>
    <w:rsid w:val="00A63BA8"/>
    <w:rsid w:val="00A640B8"/>
    <w:rsid w:val="00A6412F"/>
    <w:rsid w:val="00A64601"/>
    <w:rsid w:val="00A66999"/>
    <w:rsid w:val="00A66EDD"/>
    <w:rsid w:val="00A67A0B"/>
    <w:rsid w:val="00A710C0"/>
    <w:rsid w:val="00A71C00"/>
    <w:rsid w:val="00A737DC"/>
    <w:rsid w:val="00A74453"/>
    <w:rsid w:val="00A7761F"/>
    <w:rsid w:val="00A80473"/>
    <w:rsid w:val="00A8257B"/>
    <w:rsid w:val="00A832B7"/>
    <w:rsid w:val="00A85D7E"/>
    <w:rsid w:val="00A873EF"/>
    <w:rsid w:val="00A87EF4"/>
    <w:rsid w:val="00A9315F"/>
    <w:rsid w:val="00A939CF"/>
    <w:rsid w:val="00AA0662"/>
    <w:rsid w:val="00AA498D"/>
    <w:rsid w:val="00AA68AB"/>
    <w:rsid w:val="00AB06D7"/>
    <w:rsid w:val="00AB1C26"/>
    <w:rsid w:val="00AB1D68"/>
    <w:rsid w:val="00AB6A10"/>
    <w:rsid w:val="00AC1839"/>
    <w:rsid w:val="00AC2DB2"/>
    <w:rsid w:val="00AC3306"/>
    <w:rsid w:val="00AC5F97"/>
    <w:rsid w:val="00AC6438"/>
    <w:rsid w:val="00AC7605"/>
    <w:rsid w:val="00AD1186"/>
    <w:rsid w:val="00AD2FF8"/>
    <w:rsid w:val="00AD48DA"/>
    <w:rsid w:val="00AD5193"/>
    <w:rsid w:val="00AD57E3"/>
    <w:rsid w:val="00AD69C6"/>
    <w:rsid w:val="00AD77C9"/>
    <w:rsid w:val="00AE12A3"/>
    <w:rsid w:val="00AE1A98"/>
    <w:rsid w:val="00AE28C7"/>
    <w:rsid w:val="00AE3A1D"/>
    <w:rsid w:val="00AE4B97"/>
    <w:rsid w:val="00AF15F7"/>
    <w:rsid w:val="00AF2AD1"/>
    <w:rsid w:val="00AF67C1"/>
    <w:rsid w:val="00B0180D"/>
    <w:rsid w:val="00B02A2F"/>
    <w:rsid w:val="00B034BF"/>
    <w:rsid w:val="00B0380E"/>
    <w:rsid w:val="00B04A53"/>
    <w:rsid w:val="00B0609D"/>
    <w:rsid w:val="00B13646"/>
    <w:rsid w:val="00B138C2"/>
    <w:rsid w:val="00B148AB"/>
    <w:rsid w:val="00B250DA"/>
    <w:rsid w:val="00B2554E"/>
    <w:rsid w:val="00B26075"/>
    <w:rsid w:val="00B27D99"/>
    <w:rsid w:val="00B31D00"/>
    <w:rsid w:val="00B3508D"/>
    <w:rsid w:val="00B36F2A"/>
    <w:rsid w:val="00B37F23"/>
    <w:rsid w:val="00B41528"/>
    <w:rsid w:val="00B42C29"/>
    <w:rsid w:val="00B468EF"/>
    <w:rsid w:val="00B47205"/>
    <w:rsid w:val="00B504A7"/>
    <w:rsid w:val="00B51D92"/>
    <w:rsid w:val="00B540DC"/>
    <w:rsid w:val="00B545E2"/>
    <w:rsid w:val="00B563D9"/>
    <w:rsid w:val="00B5644A"/>
    <w:rsid w:val="00B566F5"/>
    <w:rsid w:val="00B5720F"/>
    <w:rsid w:val="00B631C3"/>
    <w:rsid w:val="00B64AF7"/>
    <w:rsid w:val="00B654C2"/>
    <w:rsid w:val="00B666E5"/>
    <w:rsid w:val="00B66B2F"/>
    <w:rsid w:val="00B67BAF"/>
    <w:rsid w:val="00B67D9F"/>
    <w:rsid w:val="00B71491"/>
    <w:rsid w:val="00B7208D"/>
    <w:rsid w:val="00B72157"/>
    <w:rsid w:val="00B7618D"/>
    <w:rsid w:val="00B770DA"/>
    <w:rsid w:val="00B77667"/>
    <w:rsid w:val="00B80297"/>
    <w:rsid w:val="00B80408"/>
    <w:rsid w:val="00B82E04"/>
    <w:rsid w:val="00B875D7"/>
    <w:rsid w:val="00B903C0"/>
    <w:rsid w:val="00B92529"/>
    <w:rsid w:val="00B93C97"/>
    <w:rsid w:val="00B97259"/>
    <w:rsid w:val="00BA00F8"/>
    <w:rsid w:val="00BA2F30"/>
    <w:rsid w:val="00BA3A24"/>
    <w:rsid w:val="00BA3FCA"/>
    <w:rsid w:val="00BA574B"/>
    <w:rsid w:val="00BA7662"/>
    <w:rsid w:val="00BB0222"/>
    <w:rsid w:val="00BB0AED"/>
    <w:rsid w:val="00BB1134"/>
    <w:rsid w:val="00BB371D"/>
    <w:rsid w:val="00BC3E2A"/>
    <w:rsid w:val="00BD0668"/>
    <w:rsid w:val="00BD5122"/>
    <w:rsid w:val="00BD5FAB"/>
    <w:rsid w:val="00BD685A"/>
    <w:rsid w:val="00BD7C5D"/>
    <w:rsid w:val="00BE10EB"/>
    <w:rsid w:val="00BE265B"/>
    <w:rsid w:val="00BE533F"/>
    <w:rsid w:val="00BF1560"/>
    <w:rsid w:val="00BF4403"/>
    <w:rsid w:val="00BF478E"/>
    <w:rsid w:val="00BF55B8"/>
    <w:rsid w:val="00C00B7B"/>
    <w:rsid w:val="00C038B8"/>
    <w:rsid w:val="00C04D85"/>
    <w:rsid w:val="00C06CFC"/>
    <w:rsid w:val="00C07F80"/>
    <w:rsid w:val="00C1023D"/>
    <w:rsid w:val="00C1149A"/>
    <w:rsid w:val="00C12358"/>
    <w:rsid w:val="00C1674B"/>
    <w:rsid w:val="00C20827"/>
    <w:rsid w:val="00C30403"/>
    <w:rsid w:val="00C3140E"/>
    <w:rsid w:val="00C31926"/>
    <w:rsid w:val="00C336C4"/>
    <w:rsid w:val="00C3543A"/>
    <w:rsid w:val="00C4151F"/>
    <w:rsid w:val="00C41B4E"/>
    <w:rsid w:val="00C438E9"/>
    <w:rsid w:val="00C45748"/>
    <w:rsid w:val="00C45E7B"/>
    <w:rsid w:val="00C51938"/>
    <w:rsid w:val="00C540C0"/>
    <w:rsid w:val="00C56793"/>
    <w:rsid w:val="00C612F0"/>
    <w:rsid w:val="00C65726"/>
    <w:rsid w:val="00C6626F"/>
    <w:rsid w:val="00C7132D"/>
    <w:rsid w:val="00C7237D"/>
    <w:rsid w:val="00C72D78"/>
    <w:rsid w:val="00C77856"/>
    <w:rsid w:val="00C82110"/>
    <w:rsid w:val="00C848A7"/>
    <w:rsid w:val="00C902B2"/>
    <w:rsid w:val="00C9140C"/>
    <w:rsid w:val="00C915D0"/>
    <w:rsid w:val="00C93021"/>
    <w:rsid w:val="00C9333E"/>
    <w:rsid w:val="00C96A0D"/>
    <w:rsid w:val="00C97E09"/>
    <w:rsid w:val="00CA0412"/>
    <w:rsid w:val="00CA0DD8"/>
    <w:rsid w:val="00CA15B4"/>
    <w:rsid w:val="00CA15CA"/>
    <w:rsid w:val="00CA3E39"/>
    <w:rsid w:val="00CA73AE"/>
    <w:rsid w:val="00CA75AD"/>
    <w:rsid w:val="00CB0BDE"/>
    <w:rsid w:val="00CB101A"/>
    <w:rsid w:val="00CB4B23"/>
    <w:rsid w:val="00CB5447"/>
    <w:rsid w:val="00CB6A38"/>
    <w:rsid w:val="00CC47F6"/>
    <w:rsid w:val="00CC5E53"/>
    <w:rsid w:val="00CD2656"/>
    <w:rsid w:val="00CD310F"/>
    <w:rsid w:val="00CD41A9"/>
    <w:rsid w:val="00CD4635"/>
    <w:rsid w:val="00CD7258"/>
    <w:rsid w:val="00CD7643"/>
    <w:rsid w:val="00CE0FE4"/>
    <w:rsid w:val="00CE1C3F"/>
    <w:rsid w:val="00CE46A1"/>
    <w:rsid w:val="00CE4C48"/>
    <w:rsid w:val="00CF364A"/>
    <w:rsid w:val="00CF4ACA"/>
    <w:rsid w:val="00CF62F9"/>
    <w:rsid w:val="00D010B2"/>
    <w:rsid w:val="00D04CF0"/>
    <w:rsid w:val="00D071E2"/>
    <w:rsid w:val="00D072EC"/>
    <w:rsid w:val="00D13180"/>
    <w:rsid w:val="00D14442"/>
    <w:rsid w:val="00D14458"/>
    <w:rsid w:val="00D15BE7"/>
    <w:rsid w:val="00D161BD"/>
    <w:rsid w:val="00D176E7"/>
    <w:rsid w:val="00D209EF"/>
    <w:rsid w:val="00D21FC7"/>
    <w:rsid w:val="00D22AEB"/>
    <w:rsid w:val="00D27DC9"/>
    <w:rsid w:val="00D3129A"/>
    <w:rsid w:val="00D42F47"/>
    <w:rsid w:val="00D5099F"/>
    <w:rsid w:val="00D53582"/>
    <w:rsid w:val="00D53F8B"/>
    <w:rsid w:val="00D576AB"/>
    <w:rsid w:val="00D61DBF"/>
    <w:rsid w:val="00D62569"/>
    <w:rsid w:val="00D66710"/>
    <w:rsid w:val="00D66756"/>
    <w:rsid w:val="00D66BB9"/>
    <w:rsid w:val="00D67DB1"/>
    <w:rsid w:val="00D7282F"/>
    <w:rsid w:val="00D75C3F"/>
    <w:rsid w:val="00D76C51"/>
    <w:rsid w:val="00D77666"/>
    <w:rsid w:val="00D80F68"/>
    <w:rsid w:val="00D832C0"/>
    <w:rsid w:val="00D83ED6"/>
    <w:rsid w:val="00D86677"/>
    <w:rsid w:val="00D876E1"/>
    <w:rsid w:val="00D8781C"/>
    <w:rsid w:val="00D9086C"/>
    <w:rsid w:val="00D9254A"/>
    <w:rsid w:val="00D925F5"/>
    <w:rsid w:val="00D928D2"/>
    <w:rsid w:val="00D94E2E"/>
    <w:rsid w:val="00D97510"/>
    <w:rsid w:val="00DA1256"/>
    <w:rsid w:val="00DA1FC2"/>
    <w:rsid w:val="00DA381E"/>
    <w:rsid w:val="00DA39DA"/>
    <w:rsid w:val="00DA3E98"/>
    <w:rsid w:val="00DA64E8"/>
    <w:rsid w:val="00DB0863"/>
    <w:rsid w:val="00DB1002"/>
    <w:rsid w:val="00DB1875"/>
    <w:rsid w:val="00DB244E"/>
    <w:rsid w:val="00DB41F8"/>
    <w:rsid w:val="00DB5AE4"/>
    <w:rsid w:val="00DB5F91"/>
    <w:rsid w:val="00DB6461"/>
    <w:rsid w:val="00DC157C"/>
    <w:rsid w:val="00DC56A6"/>
    <w:rsid w:val="00DC6DBD"/>
    <w:rsid w:val="00DD166D"/>
    <w:rsid w:val="00DD1EEC"/>
    <w:rsid w:val="00DD29EF"/>
    <w:rsid w:val="00DD38D9"/>
    <w:rsid w:val="00DD7F24"/>
    <w:rsid w:val="00DE0038"/>
    <w:rsid w:val="00DE132C"/>
    <w:rsid w:val="00DE375B"/>
    <w:rsid w:val="00DE3F17"/>
    <w:rsid w:val="00DE78D2"/>
    <w:rsid w:val="00DF015B"/>
    <w:rsid w:val="00DF4D27"/>
    <w:rsid w:val="00DF5910"/>
    <w:rsid w:val="00DF59F4"/>
    <w:rsid w:val="00E074F2"/>
    <w:rsid w:val="00E10CB2"/>
    <w:rsid w:val="00E17D31"/>
    <w:rsid w:val="00E2340D"/>
    <w:rsid w:val="00E27CC2"/>
    <w:rsid w:val="00E32568"/>
    <w:rsid w:val="00E32A18"/>
    <w:rsid w:val="00E32FD6"/>
    <w:rsid w:val="00E418DF"/>
    <w:rsid w:val="00E418F7"/>
    <w:rsid w:val="00E46A7C"/>
    <w:rsid w:val="00E46BD3"/>
    <w:rsid w:val="00E478A6"/>
    <w:rsid w:val="00E47A5C"/>
    <w:rsid w:val="00E579B6"/>
    <w:rsid w:val="00E6272E"/>
    <w:rsid w:val="00E65825"/>
    <w:rsid w:val="00E679AD"/>
    <w:rsid w:val="00E725FB"/>
    <w:rsid w:val="00E75388"/>
    <w:rsid w:val="00E754CA"/>
    <w:rsid w:val="00E75638"/>
    <w:rsid w:val="00E81B3D"/>
    <w:rsid w:val="00E8381E"/>
    <w:rsid w:val="00E84CB9"/>
    <w:rsid w:val="00E85EBE"/>
    <w:rsid w:val="00E867A1"/>
    <w:rsid w:val="00E9097F"/>
    <w:rsid w:val="00E9411D"/>
    <w:rsid w:val="00E96302"/>
    <w:rsid w:val="00E9702B"/>
    <w:rsid w:val="00EA14FF"/>
    <w:rsid w:val="00EC0480"/>
    <w:rsid w:val="00EC427D"/>
    <w:rsid w:val="00ED037A"/>
    <w:rsid w:val="00ED24A5"/>
    <w:rsid w:val="00ED76B3"/>
    <w:rsid w:val="00EE057B"/>
    <w:rsid w:val="00EE0C76"/>
    <w:rsid w:val="00EE44EF"/>
    <w:rsid w:val="00EE5F86"/>
    <w:rsid w:val="00EF0F52"/>
    <w:rsid w:val="00F01155"/>
    <w:rsid w:val="00F039E0"/>
    <w:rsid w:val="00F05662"/>
    <w:rsid w:val="00F05EE7"/>
    <w:rsid w:val="00F103D7"/>
    <w:rsid w:val="00F12425"/>
    <w:rsid w:val="00F1304A"/>
    <w:rsid w:val="00F141B1"/>
    <w:rsid w:val="00F148CB"/>
    <w:rsid w:val="00F22AE6"/>
    <w:rsid w:val="00F23F52"/>
    <w:rsid w:val="00F24CBF"/>
    <w:rsid w:val="00F307D8"/>
    <w:rsid w:val="00F37398"/>
    <w:rsid w:val="00F40D2C"/>
    <w:rsid w:val="00F42A5F"/>
    <w:rsid w:val="00F4485A"/>
    <w:rsid w:val="00F50F5C"/>
    <w:rsid w:val="00F51B26"/>
    <w:rsid w:val="00F539F6"/>
    <w:rsid w:val="00F542DE"/>
    <w:rsid w:val="00F57E9B"/>
    <w:rsid w:val="00F6021F"/>
    <w:rsid w:val="00F63019"/>
    <w:rsid w:val="00F6415A"/>
    <w:rsid w:val="00F64B09"/>
    <w:rsid w:val="00F72767"/>
    <w:rsid w:val="00F73100"/>
    <w:rsid w:val="00F733D3"/>
    <w:rsid w:val="00F76017"/>
    <w:rsid w:val="00F76F4D"/>
    <w:rsid w:val="00F77367"/>
    <w:rsid w:val="00F8537A"/>
    <w:rsid w:val="00F87AB7"/>
    <w:rsid w:val="00F91173"/>
    <w:rsid w:val="00F9218F"/>
    <w:rsid w:val="00F94CA8"/>
    <w:rsid w:val="00F94D97"/>
    <w:rsid w:val="00F960B1"/>
    <w:rsid w:val="00F96E94"/>
    <w:rsid w:val="00F97782"/>
    <w:rsid w:val="00FA08DF"/>
    <w:rsid w:val="00FA0AC2"/>
    <w:rsid w:val="00FA0D18"/>
    <w:rsid w:val="00FB1110"/>
    <w:rsid w:val="00FB18F9"/>
    <w:rsid w:val="00FB2624"/>
    <w:rsid w:val="00FB75C2"/>
    <w:rsid w:val="00FC4EEE"/>
    <w:rsid w:val="00FD0CEE"/>
    <w:rsid w:val="00FD1D00"/>
    <w:rsid w:val="00FD7699"/>
    <w:rsid w:val="00FE3F4A"/>
    <w:rsid w:val="00FF111E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D3515"/>
  <w15:docId w15:val="{1EA968EC-D0E3-48F1-ABF0-10B6D639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591AC2"/>
    <w:pPr>
      <w:spacing w:after="0"/>
      <w:ind w:firstLine="187"/>
    </w:pPr>
    <w:rPr>
      <w:rFonts w:ascii="Arno Pro" w:hAnsi="Arno Pro"/>
      <w:kern w:val="19"/>
      <w:sz w:val="16"/>
      <w:szCs w:val="14"/>
    </w:rPr>
  </w:style>
  <w:style w:type="paragraph" w:customStyle="1" w:styleId="TAMainText">
    <w:name w:val="TA_Main_Text"/>
    <w:basedOn w:val="a"/>
    <w:autoRedefine/>
    <w:rsid w:val="00AA498D"/>
    <w:pPr>
      <w:spacing w:after="60"/>
      <w:ind w:firstLineChars="100" w:firstLine="180"/>
    </w:pPr>
    <w:rPr>
      <w:rFonts w:ascii="Times New Roman" w:hAnsi="Times New Roman"/>
      <w:kern w:val="21"/>
      <w:sz w:val="18"/>
      <w:lang w:eastAsia="zh-CN"/>
    </w:rPr>
  </w:style>
  <w:style w:type="paragraph" w:customStyle="1" w:styleId="BATitle">
    <w:name w:val="BA_Title"/>
    <w:basedOn w:val="a"/>
    <w:next w:val="BBAuthorName"/>
    <w:autoRedefine/>
    <w:rsid w:val="00F37398"/>
    <w:pPr>
      <w:spacing w:before="1400" w:after="180"/>
      <w:jc w:val="left"/>
    </w:pPr>
    <w:rPr>
      <w:rFonts w:ascii="Times New Roman" w:hAnsi="Times New Roman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a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BDAbstractChar"/>
    <w:autoRedefine/>
    <w:rsid w:val="00CD310F"/>
    <w:pPr>
      <w:pBdr>
        <w:top w:val="single" w:sz="4" w:space="1" w:color="auto"/>
        <w:bottom w:val="single" w:sz="4" w:space="1" w:color="auto"/>
      </w:pBdr>
      <w:spacing w:after="600"/>
    </w:pPr>
    <w:rPr>
      <w:rFonts w:ascii="Arno Pro" w:hAnsi="Arno Pro"/>
      <w:kern w:val="21"/>
      <w:sz w:val="18"/>
    </w:rPr>
  </w:style>
  <w:style w:type="paragraph" w:customStyle="1" w:styleId="SectionContent">
    <w:name w:val="Section_Content"/>
    <w:basedOn w:val="StyleFACorrespondingAuthorFootnote"/>
    <w:next w:val="a"/>
    <w:autoRedefine/>
    <w:rsid w:val="00ED76B3"/>
    <w:pPr>
      <w:spacing w:before="120" w:after="60"/>
      <w:jc w:val="both"/>
    </w:pPr>
  </w:style>
  <w:style w:type="paragraph" w:customStyle="1" w:styleId="VCSchemeTitle">
    <w:name w:val="VC_Scheme_Title"/>
    <w:basedOn w:val="a"/>
    <w:next w:val="a"/>
    <w:autoRedefine/>
    <w:rsid w:val="00727002"/>
    <w:pPr>
      <w:spacing w:after="180"/>
    </w:pPr>
    <w:rPr>
      <w:rFonts w:ascii="Times New Roman" w:hAnsi="Times New Roman"/>
      <w:b/>
      <w:kern w:val="21"/>
      <w:sz w:val="19"/>
      <w:lang w:eastAsia="zh-CN"/>
    </w:rPr>
  </w:style>
  <w:style w:type="paragraph" w:customStyle="1" w:styleId="VDTableTitle">
    <w:name w:val="VD_Tabl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a"/>
    <w:next w:val="a"/>
    <w:autoRedefine/>
    <w:rsid w:val="00B138C2"/>
    <w:pPr>
      <w:spacing w:after="180"/>
    </w:pPr>
    <w:rPr>
      <w:rFonts w:ascii="Arno Pro" w:hAnsi="Arno Pro"/>
      <w:kern w:val="21"/>
      <w:sz w:val="18"/>
      <w:szCs w:val="18"/>
      <w:lang w:eastAsia="zh-CN"/>
    </w:rPr>
  </w:style>
  <w:style w:type="paragraph" w:customStyle="1" w:styleId="FETableFootnote">
    <w:name w:val="FE_Table_Footnote"/>
    <w:basedOn w:val="a"/>
    <w:next w:val="a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a"/>
    <w:next w:val="a"/>
    <w:link w:val="TCTableBodyChar"/>
    <w:autoRedefine/>
    <w:rsid w:val="000E75E3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">
    <w:name w:val="Style FA_Corresponding_Author_Footnote"/>
    <w:basedOn w:val="a"/>
    <w:next w:val="BGKeywords"/>
    <w:link w:val="StyleFACorrespondingAuthorFootnote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a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863E1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034F39"/>
    <w:pPr>
      <w:spacing w:after="220"/>
      <w:jc w:val="left"/>
    </w:pPr>
    <w:rPr>
      <w:rFonts w:ascii="Times New Roman" w:hAnsi="Times New Roman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b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Char">
    <w:name w:val="Style FA_Corresponding_Author_Footnote Char"/>
    <w:link w:val="StyleFACorrespondingAuthorFootnote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CD310F"/>
    <w:rPr>
      <w:rFonts w:ascii="Arno Pro" w:hAnsi="Arno Pro"/>
      <w:kern w:val="21"/>
      <w:sz w:val="18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SectionTitle">
    <w:name w:val="Section_Title"/>
    <w:basedOn w:val="SectionContent"/>
    <w:autoRedefine/>
    <w:rsid w:val="00F94D97"/>
    <w:pPr>
      <w:spacing w:before="180" w:after="120"/>
    </w:pPr>
    <w:rPr>
      <w:rFonts w:ascii="Times New Roman" w:hAnsi="Times New Roman"/>
      <w:b/>
      <w:color w:val="AE0B2A"/>
      <w:sz w:val="21"/>
      <w:szCs w:val="18"/>
    </w:rPr>
  </w:style>
  <w:style w:type="paragraph" w:customStyle="1" w:styleId="SectionSubtitle">
    <w:name w:val="Section_Subtitle"/>
    <w:basedOn w:val="a"/>
    <w:link w:val="SectionSubtitleChar"/>
    <w:autoRedefine/>
    <w:rsid w:val="00ED76B3"/>
    <w:pPr>
      <w:spacing w:before="120" w:after="60"/>
    </w:pPr>
    <w:rPr>
      <w:rFonts w:ascii="Myriad Pro Light" w:hAnsi="Myriad Pro Light"/>
      <w:b/>
      <w:kern w:val="21"/>
      <w:sz w:val="19"/>
      <w:szCs w:val="14"/>
    </w:rPr>
  </w:style>
  <w:style w:type="character" w:customStyle="1" w:styleId="SectionSubtitleChar">
    <w:name w:val="Section_Subtitle Char"/>
    <w:link w:val="SectionSubtitle"/>
    <w:rsid w:val="00ED76B3"/>
    <w:rPr>
      <w:rFonts w:ascii="Myriad Pro Light" w:hAnsi="Myriad Pro Light"/>
      <w:b/>
      <w:kern w:val="21"/>
      <w:sz w:val="19"/>
      <w:szCs w:val="14"/>
    </w:rPr>
  </w:style>
  <w:style w:type="character" w:customStyle="1" w:styleId="TCTableBodyChar">
    <w:name w:val="TC_Table_Body Char"/>
    <w:link w:val="TCTableBod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character" w:customStyle="1" w:styleId="fontstyle01">
    <w:name w:val="fontstyle01"/>
    <w:basedOn w:val="a0"/>
    <w:rsid w:val="00812B15"/>
    <w:rPr>
      <w:rFonts w:ascii="AdvOT8608a8d1" w:hAnsi="AdvOT8608a8d1" w:hint="default"/>
      <w:b w:val="0"/>
      <w:bCs w:val="0"/>
      <w:i w:val="0"/>
      <w:iCs w:val="0"/>
      <w:color w:val="1A4CA0"/>
      <w:sz w:val="26"/>
      <w:szCs w:val="26"/>
    </w:rPr>
  </w:style>
  <w:style w:type="paragraph" w:styleId="ac">
    <w:name w:val="header"/>
    <w:basedOn w:val="a"/>
    <w:link w:val="ad"/>
    <w:unhideWhenUsed/>
    <w:rsid w:val="001B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1B4269"/>
    <w:rPr>
      <w:rFonts w:ascii="Times" w:hAnsi="Times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D76B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E4C48"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rsid w:val="00D21FC7"/>
    <w:rPr>
      <w:rFonts w:ascii="Times" w:hAnsi="Times"/>
      <w:sz w:val="24"/>
    </w:rPr>
  </w:style>
  <w:style w:type="paragraph" w:styleId="af0">
    <w:name w:val="Normal (Web)"/>
    <w:basedOn w:val="a"/>
    <w:uiPriority w:val="99"/>
    <w:semiHidden/>
    <w:unhideWhenUsed/>
    <w:rsid w:val="00DD38D9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2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1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9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3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xxxxxxxx@xx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-2021&#26149;&#23395;&#23398;&#26399;&#35838;&#31243;\&#21270;&#23398;&#20449;&#24687;&#23398;\&#31532;&#20108;&#27425;&#20316;&#19994;\acscolumnwide_msw2010_jacscomm_pc%20-%20&#21103;&#264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78F6-ECEC-4B2E-AD5D-70FA7EA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acscolumnwide_msw2010_jacscomm_pc - 副本</Template>
  <TotalTime>4582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1521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张港</dc:creator>
  <cp:keywords/>
  <dc:description/>
  <cp:lastModifiedBy>He-man</cp:lastModifiedBy>
  <cp:revision>1693</cp:revision>
  <cp:lastPrinted>2021-06-23T06:53:00Z</cp:lastPrinted>
  <dcterms:created xsi:type="dcterms:W3CDTF">2021-05-23T03:28:00Z</dcterms:created>
  <dcterms:modified xsi:type="dcterms:W3CDTF">2021-07-22T07:41:00Z</dcterms:modified>
</cp:coreProperties>
</file>